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sdt>
      <w:sdtPr>
        <w:rPr>
          <w:rFonts w:ascii="Times New Roman" w:hAnsi="Times New Roman" w:cs="Times New Roman"/>
          <w:b/>
          <w:sz w:val="24"/>
          <w:szCs w:val="24"/>
          <w:u w:val="single"/>
          <w14:glow w14:rad="101600">
            <w14:schemeClr w14:val="accent4">
              <w14:alpha w14:val="40000"/>
              <w14:lumMod w14:val="50000"/>
            </w14:schemeClr>
          </w14:glow>
        </w:rPr>
        <w:id w:val="-455410962"/>
        <w:lock w:val="contentLocked"/>
        <w:placeholder>
          <w:docPart w:val="DefaultPlaceholder_1082065158"/>
        </w:placeholder>
        <w:group/>
      </w:sdtPr>
      <w:sdtEndPr>
        <w:rPr>
          <w:b w:val="0"/>
          <w:u w:val="none"/>
          <w14:glow w14:rad="0">
            <w14:srgbClr w14:val="000000"/>
          </w14:glow>
        </w:rPr>
      </w:sdtEndPr>
      <w:sdtContent>
        <w:p w:rsidR="006544AC" w:rsidRPr="00CA0AA8" w:rsidRDefault="00CA0AA8" w:rsidP="006544AC">
          <w:pPr>
            <w:jc w:val="center"/>
            <w:rPr>
              <w:rFonts w:ascii="Times New Roman" w:hAnsi="Times New Roman" w:cs="Times New Roman"/>
              <w:b/>
              <w:sz w:val="24"/>
              <w:szCs w:val="24"/>
              <w:u w:val="single"/>
              <w14:glow w14:rad="101600">
                <w14:schemeClr w14:val="accent4">
                  <w14:alpha w14:val="40000"/>
                  <w14:lumMod w14:val="50000"/>
                </w14:schemeClr>
              </w14:glow>
            </w:rPr>
          </w:pPr>
          <w:r w:rsidRPr="00CA0AA8">
            <w:rPr>
              <w:rFonts w:ascii="Times New Roman" w:hAnsi="Times New Roman" w:cs="Times New Roman"/>
              <w:b/>
              <w:sz w:val="24"/>
              <w:szCs w:val="24"/>
              <w:u w:val="single"/>
              <w14:glow w14:rad="101600">
                <w14:schemeClr w14:val="accent4">
                  <w14:alpha w14:val="40000"/>
                  <w14:lumMod w14:val="50000"/>
                </w14:schemeClr>
              </w14:glow>
            </w:rPr>
            <w:t xml:space="preserve">ALPHA ESQUIRES </w:t>
          </w:r>
          <w:r w:rsidR="006544AC" w:rsidRPr="00CA0AA8">
            <w:rPr>
              <w:rFonts w:ascii="Times New Roman" w:hAnsi="Times New Roman" w:cs="Times New Roman"/>
              <w:b/>
              <w:sz w:val="24"/>
              <w:szCs w:val="24"/>
              <w:u w:val="single"/>
              <w14:glow w14:rad="101600">
                <w14:schemeClr w14:val="accent4">
                  <w14:alpha w14:val="40000"/>
                  <w14:lumMod w14:val="50000"/>
                </w14:schemeClr>
              </w14:glow>
            </w:rPr>
            <w:t>MEMBERSHIP APPLICATION</w:t>
          </w:r>
        </w:p>
        <w:p w:rsidR="001D64FC" w:rsidRPr="00CA0AA8" w:rsidRDefault="001D64FC" w:rsidP="001D64FC">
          <w:pPr>
            <w:spacing w:line="240" w:lineRule="auto"/>
            <w:contextualSpacing/>
            <w:jc w:val="center"/>
            <w:rPr>
              <w:rFonts w:ascii="Times New Roman" w:hAnsi="Times New Roman" w:cs="Times New Roman"/>
              <w14:glow w14:rad="101600">
                <w14:schemeClr w14:val="accent4">
                  <w14:alpha w14:val="40000"/>
                  <w14:lumMod w14:val="50000"/>
                </w14:schemeClr>
              </w14:glow>
            </w:rPr>
          </w:pPr>
          <w:r w:rsidRPr="00CA0AA8">
            <w:rPr>
              <w:rFonts w:ascii="Times New Roman" w:hAnsi="Times New Roman" w:cs="Times New Roman"/>
              <w14:glow w14:rad="101600">
                <w14:schemeClr w14:val="accent4">
                  <w14:alpha w14:val="40000"/>
                  <w14:lumMod w14:val="50000"/>
                </w14:schemeClr>
              </w14:glow>
            </w:rPr>
            <w:t>The Alpha Esquires</w:t>
          </w:r>
        </w:p>
        <w:p w:rsidR="001D64FC" w:rsidRPr="00CA0AA8" w:rsidRDefault="001D64FC" w:rsidP="001D64FC">
          <w:pPr>
            <w:spacing w:line="240" w:lineRule="auto"/>
            <w:contextualSpacing/>
            <w:jc w:val="center"/>
            <w:rPr>
              <w:rFonts w:ascii="Times New Roman" w:hAnsi="Times New Roman" w:cs="Times New Roman"/>
              <w14:glow w14:rad="101600">
                <w14:schemeClr w14:val="accent4">
                  <w14:alpha w14:val="40000"/>
                  <w14:lumMod w14:val="50000"/>
                </w14:schemeClr>
              </w14:glow>
            </w:rPr>
          </w:pPr>
          <w:r w:rsidRPr="00CA0AA8">
            <w:rPr>
              <w:rFonts w:ascii="Times New Roman" w:hAnsi="Times New Roman" w:cs="Times New Roman"/>
              <w14:glow w14:rad="101600">
                <w14:schemeClr w14:val="accent4">
                  <w14:alpha w14:val="40000"/>
                  <w14:lumMod w14:val="50000"/>
                </w14:schemeClr>
              </w14:glow>
            </w:rPr>
            <w:t xml:space="preserve">Of </w:t>
          </w:r>
        </w:p>
        <w:p w:rsidR="00782D49" w:rsidRPr="00CA0AA8" w:rsidRDefault="001D64FC" w:rsidP="001D64FC">
          <w:pPr>
            <w:spacing w:line="240" w:lineRule="auto"/>
            <w:contextualSpacing/>
            <w:jc w:val="center"/>
            <w:rPr>
              <w:rFonts w:ascii="Times New Roman" w:hAnsi="Times New Roman" w:cs="Times New Roman"/>
              <w14:glow w14:rad="101600">
                <w14:schemeClr w14:val="accent4">
                  <w14:alpha w14:val="40000"/>
                  <w14:lumMod w14:val="50000"/>
                </w14:schemeClr>
              </w14:glow>
            </w:rPr>
          </w:pPr>
          <w:r w:rsidRPr="00CA0AA8">
            <w:rPr>
              <w:rFonts w:ascii="Times New Roman" w:hAnsi="Times New Roman" w:cs="Times New Roman"/>
              <w14:glow w14:rad="101600">
                <w14:schemeClr w14:val="accent4">
                  <w14:alpha w14:val="40000"/>
                  <w14:lumMod w14:val="50000"/>
                </w14:schemeClr>
              </w14:glow>
            </w:rPr>
            <w:t>Los Angeles</w:t>
          </w:r>
        </w:p>
        <w:p w:rsidR="00B03542" w:rsidRPr="00CA0AA8" w:rsidRDefault="00B03542" w:rsidP="001D64FC">
          <w:pPr>
            <w:spacing w:line="240" w:lineRule="auto"/>
            <w:contextualSpacing/>
            <w:jc w:val="center"/>
            <w:rPr>
              <w:rFonts w:ascii="Times New Roman" w:hAnsi="Times New Roman" w:cs="Times New Roman"/>
              <w14:glow w14:rad="101600">
                <w14:schemeClr w14:val="accent4">
                  <w14:alpha w14:val="40000"/>
                  <w14:lumMod w14:val="50000"/>
                </w14:schemeClr>
              </w14:glow>
            </w:rPr>
          </w:pPr>
          <w:r w:rsidRPr="00CA0AA8">
            <w:rPr>
              <w:rFonts w:ascii="Times New Roman" w:hAnsi="Times New Roman" w:cs="Times New Roman"/>
              <w14:glow w14:rad="101600">
                <w14:schemeClr w14:val="accent4">
                  <w14:alpha w14:val="40000"/>
                  <w14:lumMod w14:val="50000"/>
                </w14:schemeClr>
              </w14:glow>
            </w:rPr>
            <w:t xml:space="preserve"> </w:t>
          </w:r>
        </w:p>
        <w:p w:rsidR="00B03542" w:rsidRPr="00CA0AA8" w:rsidRDefault="00782D49" w:rsidP="00B03542">
          <w:pPr>
            <w:spacing w:line="240" w:lineRule="auto"/>
            <w:contextualSpacing/>
            <w:jc w:val="center"/>
            <w:rPr>
              <w:rFonts w:ascii="Times New Roman" w:hAnsi="Times New Roman" w:cs="Times New Roman"/>
              <w:i/>
              <w14:glow w14:rad="101600">
                <w14:schemeClr w14:val="accent4">
                  <w14:alpha w14:val="40000"/>
                  <w14:lumMod w14:val="50000"/>
                </w14:schemeClr>
              </w14:glow>
            </w:rPr>
          </w:pPr>
          <w:r w:rsidRPr="00CA0AA8">
            <w:rPr>
              <w:rFonts w:ascii="Times New Roman" w:hAnsi="Times New Roman" w:cs="Times New Roman"/>
              <w:i/>
              <w14:glow w14:rad="101600">
                <w14:schemeClr w14:val="accent4">
                  <w14:alpha w14:val="40000"/>
                  <w14:lumMod w14:val="50000"/>
                </w14:schemeClr>
              </w14:glow>
            </w:rPr>
            <w:t xml:space="preserve">A </w:t>
          </w:r>
          <w:r w:rsidR="00B03542" w:rsidRPr="00CA0AA8">
            <w:rPr>
              <w:rFonts w:ascii="Times New Roman" w:hAnsi="Times New Roman" w:cs="Times New Roman"/>
              <w:i/>
              <w14:glow w14:rad="101600">
                <w14:schemeClr w14:val="accent4">
                  <w14:alpha w14:val="40000"/>
                  <w14:lumMod w14:val="50000"/>
                </w14:schemeClr>
              </w14:glow>
            </w:rPr>
            <w:t>Youth Development Program</w:t>
          </w:r>
        </w:p>
        <w:p w:rsidR="006544AC" w:rsidRDefault="006544AC" w:rsidP="00B03542">
          <w:pPr>
            <w:spacing w:line="240" w:lineRule="auto"/>
            <w:contextualSpacing/>
            <w:jc w:val="center"/>
            <w:rPr>
              <w:rFonts w:ascii="Times New Roman" w:hAnsi="Times New Roman" w:cs="Times New Roman"/>
            </w:rPr>
          </w:pPr>
        </w:p>
        <w:p w:rsidR="006544AC" w:rsidRPr="00B66ADC" w:rsidRDefault="006544AC" w:rsidP="00B03542">
          <w:pPr>
            <w:spacing w:line="240" w:lineRule="auto"/>
            <w:contextualSpacing/>
            <w:jc w:val="center"/>
            <w:rPr>
              <w:rFonts w:ascii="Times New Roman" w:hAnsi="Times New Roman" w:cs="Times New Roman"/>
            </w:rPr>
          </w:pPr>
        </w:p>
        <w:p w:rsidR="00B03542" w:rsidRDefault="00B03542" w:rsidP="001D64FC">
          <w:pPr>
            <w:spacing w:line="240" w:lineRule="auto"/>
            <w:jc w:val="center"/>
          </w:pPr>
        </w:p>
        <w:p w:rsidR="00B66ADC" w:rsidRDefault="00B66ADC" w:rsidP="001D64FC">
          <w:pPr>
            <w:spacing w:line="240" w:lineRule="auto"/>
            <w:jc w:val="center"/>
          </w:pPr>
        </w:p>
        <w:p w:rsidR="001D64FC" w:rsidRDefault="00BC726D" w:rsidP="001D64FC">
          <w:pPr>
            <w:jc w:val="center"/>
          </w:pPr>
          <w:r w:rsidRPr="00BC726D">
            <w:drawing>
              <wp:inline distT="0" distB="0" distL="0" distR="0" wp14:anchorId="5C3E744F" wp14:editId="6300D9EE">
                <wp:extent cx="5486400" cy="3086100"/>
                <wp:effectExtent l="171450" t="190500" r="209550" b="228600"/>
                <wp:docPr id="1" name="Picture 1" descr="http://educationvotes.nea.org/wp-content/uploads/2013/01/MLK-ed-quo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educationvotes.nea.org/wp-content/uploads/2013/01/MLK-ed-quot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0" cy="308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glow rad="177800">
                            <a:srgbClr val="996600"/>
                          </a:glow>
                          <a:softEdge rad="6350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hardEdge"/>
                          <a:bevelB w="114300" h="139700" prst="artDeco"/>
                        </a:sp3d>
                      </pic:spPr>
                    </pic:pic>
                  </a:graphicData>
                </a:graphic>
              </wp:inline>
            </w:drawing>
          </w:r>
        </w:p>
        <w:p w:rsidR="00587C03" w:rsidRDefault="00587C03" w:rsidP="001D64FC">
          <w:pPr>
            <w:jc w:val="center"/>
            <w:rPr>
              <w:rFonts w:ascii="BixAntiqueScriptHmkBold" w:hAnsi="BixAntiqueScriptHmkBold"/>
            </w:rPr>
          </w:pPr>
        </w:p>
        <w:p w:rsidR="006544AC" w:rsidRDefault="006544AC" w:rsidP="001D64FC">
          <w:pPr>
            <w:jc w:val="center"/>
            <w:rPr>
              <w:rFonts w:ascii="BixAntiqueScriptHmkBold" w:hAnsi="BixAntiqueScriptHmkBold"/>
            </w:rPr>
          </w:pPr>
        </w:p>
        <w:p w:rsidR="00587C03" w:rsidRDefault="00587C03" w:rsidP="001D64FC">
          <w:pPr>
            <w:jc w:val="center"/>
            <w:rPr>
              <w:rFonts w:ascii="BixAntiqueScriptHmkBold" w:hAnsi="BixAntiqueScriptHmkBold"/>
            </w:rPr>
          </w:pPr>
        </w:p>
        <w:p w:rsidR="00587C03" w:rsidRDefault="00587C03" w:rsidP="001D64FC">
          <w:pPr>
            <w:jc w:val="center"/>
            <w:rPr>
              <w:rFonts w:ascii="BixAntiqueScriptHmkBold" w:hAnsi="BixAntiqueScriptHmkBold"/>
            </w:rPr>
          </w:pPr>
        </w:p>
        <w:p w:rsidR="00587C03" w:rsidRDefault="00587C03" w:rsidP="00587C03">
          <w:pPr>
            <w:tabs>
              <w:tab w:val="left" w:pos="3315"/>
              <w:tab w:val="center" w:pos="4680"/>
            </w:tabs>
            <w:rPr>
              <w:rFonts w:ascii="BixAntiqueScriptHmkBold" w:hAnsi="BixAntiqueScriptHmkBold"/>
            </w:rPr>
          </w:pPr>
          <w:r>
            <w:rPr>
              <w:rFonts w:ascii="BixAntiqueScriptHmkBold" w:hAnsi="BixAntiqueScriptHmkBold"/>
            </w:rPr>
            <w:tab/>
          </w:r>
          <w:r>
            <w:rPr>
              <w:rFonts w:ascii="BixAntiqueScriptHmkBold" w:hAnsi="BixAntiqueScriptHmkBold"/>
            </w:rPr>
            <w:tab/>
          </w:r>
        </w:p>
        <w:p w:rsidR="00B66ADC" w:rsidRDefault="00B66ADC" w:rsidP="00587C03">
          <w:pPr>
            <w:tabs>
              <w:tab w:val="left" w:pos="3315"/>
              <w:tab w:val="center" w:pos="4680"/>
            </w:tabs>
            <w:rPr>
              <w:rFonts w:ascii="BixAntiqueScriptHmkBold" w:hAnsi="BixAntiqueScriptHmkBold"/>
            </w:rPr>
          </w:pPr>
        </w:p>
        <w:p w:rsidR="00B66ADC" w:rsidRDefault="00A85240" w:rsidP="00587C03">
          <w:pPr>
            <w:tabs>
              <w:tab w:val="left" w:pos="3315"/>
              <w:tab w:val="center" w:pos="4680"/>
            </w:tabs>
            <w:rPr>
              <w:rFonts w:ascii="BixAntiqueScriptHmkBold" w:hAnsi="BixAntiqueScriptHmkBold"/>
            </w:rPr>
          </w:pPr>
          <w:r>
            <w:rPr>
              <w:rFonts w:ascii="BixAntiqueScriptHmkBold" w:hAnsi="BixAntiqueScriptHmkBold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2B57A7F" wp14:editId="7729175A">
                    <wp:simplePos x="0" y="0"/>
                    <wp:positionH relativeFrom="margin">
                      <wp:align>left</wp:align>
                    </wp:positionH>
                    <wp:positionV relativeFrom="paragraph">
                      <wp:posOffset>86360</wp:posOffset>
                    </wp:positionV>
                    <wp:extent cx="5943600" cy="981075"/>
                    <wp:effectExtent l="0" t="0" r="19050" b="28575"/>
                    <wp:wrapNone/>
                    <wp:docPr id="5" name="Text Box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810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67D11" w:rsidRPr="00CA0AA8" w:rsidRDefault="00367D11" w:rsidP="00587C03">
                                <w:pPr>
                                  <w:spacing w:line="240" w:lineRule="auto"/>
                                  <w:contextualSpacing/>
                                  <w:jc w:val="center"/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14:glow w14:rad="101600">
                                      <w14:schemeClr w14:val="accent4">
                                        <w14:alpha w14:val="40000"/>
                                        <w14:lumMod w14:val="50000"/>
                                      </w14:schemeClr>
                                    </w14:glow>
                                  </w:rPr>
                                </w:pPr>
                                <w:r w:rsidRPr="00CA0AA8"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14:glow w14:rad="101600">
                                      <w14:schemeClr w14:val="accent4">
                                        <w14:alpha w14:val="40000"/>
                                        <w14:lumMod w14:val="50000"/>
                                      </w14:schemeClr>
                                    </w14:glow>
                                  </w:rPr>
                                  <w:t>Alpha Phi Alpha Fraternity, Inc.</w:t>
                                </w:r>
                              </w:p>
                              <w:p w:rsidR="00367D11" w:rsidRPr="00CA0AA8" w:rsidRDefault="00367D11" w:rsidP="00587C03">
                                <w:pPr>
                                  <w:spacing w:line="240" w:lineRule="auto"/>
                                  <w:contextualSpacing/>
                                  <w:jc w:val="center"/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14:glow w14:rad="101600">
                                      <w14:schemeClr w14:val="accent4">
                                        <w14:alpha w14:val="40000"/>
                                        <w14:lumMod w14:val="50000"/>
                                      </w14:schemeClr>
                                    </w14:glow>
                                  </w:rPr>
                                </w:pPr>
                                <w:r w:rsidRPr="00CA0AA8"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14:glow w14:rad="101600">
                                      <w14:schemeClr w14:val="accent4">
                                        <w14:alpha w14:val="40000"/>
                                        <w14:lumMod w14:val="50000"/>
                                      </w14:schemeClr>
                                    </w14:glow>
                                  </w:rPr>
                                  <w:t>Beta Psi Lambda Chapter</w:t>
                                </w:r>
                              </w:p>
                              <w:p w:rsidR="00367D11" w:rsidRPr="00CA0AA8" w:rsidRDefault="00367D11" w:rsidP="00587C03">
                                <w:pPr>
                                  <w:spacing w:line="240" w:lineRule="auto"/>
                                  <w:contextualSpacing/>
                                  <w:jc w:val="center"/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14:glow w14:rad="101600">
                                      <w14:schemeClr w14:val="accent4">
                                        <w14:alpha w14:val="40000"/>
                                        <w14:lumMod w14:val="50000"/>
                                      </w14:schemeClr>
                                    </w14:glow>
                                  </w:rPr>
                                </w:pPr>
                                <w:r w:rsidRPr="00CA0AA8"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14:glow w14:rad="101600">
                                      <w14:schemeClr w14:val="accent4">
                                        <w14:alpha w14:val="40000"/>
                                        <w14:lumMod w14:val="50000"/>
                                      </w14:schemeClr>
                                    </w14:glow>
                                  </w:rPr>
                                  <w:t>3712 W 54</w:t>
                                </w:r>
                                <w:r w:rsidRPr="00CA0AA8"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:vertAlign w:val="superscript"/>
                                    <w14:glow w14:rad="101600">
                                      <w14:schemeClr w14:val="accent4">
                                        <w14:alpha w14:val="40000"/>
                                        <w14:lumMod w14:val="50000"/>
                                      </w14:schemeClr>
                                    </w14:glow>
                                  </w:rPr>
                                  <w:t>th</w:t>
                                </w:r>
                                <w:r w:rsidRPr="00CA0AA8"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14:glow w14:rad="101600">
                                      <w14:schemeClr w14:val="accent4">
                                        <w14:alpha w14:val="40000"/>
                                        <w14:lumMod w14:val="50000"/>
                                      </w14:schemeClr>
                                    </w14:glow>
                                  </w:rPr>
                                  <w:t xml:space="preserve"> St,</w:t>
                                </w:r>
                              </w:p>
                              <w:p w:rsidR="00367D11" w:rsidRPr="00CA0AA8" w:rsidRDefault="00367D11" w:rsidP="00587C03">
                                <w:pPr>
                                  <w:spacing w:line="240" w:lineRule="auto"/>
                                  <w:contextualSpacing/>
                                  <w:jc w:val="center"/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14:glow w14:rad="101600">
                                      <w14:schemeClr w14:val="accent4">
                                        <w14:alpha w14:val="40000"/>
                                        <w14:lumMod w14:val="50000"/>
                                      </w14:schemeClr>
                                    </w14:glow>
                                  </w:rPr>
                                </w:pPr>
                                <w:r w:rsidRPr="00CA0AA8">
                                  <w:rPr>
                                    <w:rFonts w:ascii="Times New Roman" w:hAnsi="Times New Roman" w:cs="Times New Roman"/>
                                    <w:i/>
                                    <w:sz w:val="24"/>
                                    <w:szCs w:val="24"/>
                                    <w14:glow w14:rad="101600">
                                      <w14:schemeClr w14:val="accent4">
                                        <w14:alpha w14:val="40000"/>
                                        <w14:lumMod w14:val="50000"/>
                                      </w14:schemeClr>
                                    </w14:glow>
                                  </w:rPr>
                                  <w:t>Los Angeles, CA 90043</w:t>
                                </w:r>
                              </w:p>
                              <w:p w:rsidR="00367D11" w:rsidRPr="00587C03" w:rsidRDefault="00367D11" w:rsidP="00587C03">
                                <w:pPr>
                                  <w:spacing w:line="240" w:lineRule="auto"/>
                                  <w:contextualSpacing/>
                                  <w:jc w:val="center"/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margin-left:0;margin-top:6.8pt;width:468pt;height:7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" fillcolor="white [3201]" strokeweight=".5pt">
                    <v:textbox>
                      <w:txbxContent>
                        <w:p w:rsidR="00367D11" w:rsidRPr="00CA0AA8" w:rsidRDefault="00367D11" w:rsidP="00587C03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14:glow w14:rad="101600">
                                <w14:schemeClr w14:val="accent4">
                                  <w14:alpha w14:val="40000"/>
                                  <w14:lumMod w14:val="50000"/>
                                </w14:schemeClr>
                              </w14:glow>
                            </w:rPr>
                          </w:pPr>
                          <w:r w:rsidRPr="00CA0AA8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14:glow w14:rad="101600">
                                <w14:schemeClr w14:val="accent4">
                                  <w14:alpha w14:val="40000"/>
                                  <w14:lumMod w14:val="50000"/>
                                </w14:schemeClr>
                              </w14:glow>
                            </w:rPr>
                            <w:t>Alpha Phi Alpha Fraternity, Inc.</w:t>
                          </w:r>
                        </w:p>
                        <w:p w:rsidR="00367D11" w:rsidRPr="00CA0AA8" w:rsidRDefault="00367D11" w:rsidP="00587C03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14:glow w14:rad="101600">
                                <w14:schemeClr w14:val="accent4">
                                  <w14:alpha w14:val="40000"/>
                                  <w14:lumMod w14:val="50000"/>
                                </w14:schemeClr>
                              </w14:glow>
                            </w:rPr>
                          </w:pPr>
                          <w:r w:rsidRPr="00CA0AA8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14:glow w14:rad="101600">
                                <w14:schemeClr w14:val="accent4">
                                  <w14:alpha w14:val="40000"/>
                                  <w14:lumMod w14:val="50000"/>
                                </w14:schemeClr>
                              </w14:glow>
                            </w:rPr>
                            <w:t>Beta Psi Lambda Chapter</w:t>
                          </w:r>
                        </w:p>
                        <w:p w:rsidR="00367D11" w:rsidRPr="00CA0AA8" w:rsidRDefault="00367D11" w:rsidP="00587C03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14:glow w14:rad="101600">
                                <w14:schemeClr w14:val="accent4">
                                  <w14:alpha w14:val="40000"/>
                                  <w14:lumMod w14:val="50000"/>
                                </w14:schemeClr>
                              </w14:glow>
                            </w:rPr>
                          </w:pPr>
                          <w:r w:rsidRPr="00CA0AA8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14:glow w14:rad="101600">
                                <w14:schemeClr w14:val="accent4">
                                  <w14:alpha w14:val="40000"/>
                                  <w14:lumMod w14:val="50000"/>
                                </w14:schemeClr>
                              </w14:glow>
                            </w:rPr>
                            <w:t>3712 W 54</w:t>
                          </w:r>
                          <w:r w:rsidRPr="00CA0AA8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:vertAlign w:val="superscript"/>
                              <w14:glow w14:rad="101600">
                                <w14:schemeClr w14:val="accent4">
                                  <w14:alpha w14:val="40000"/>
                                  <w14:lumMod w14:val="50000"/>
                                </w14:schemeClr>
                              </w14:glow>
                            </w:rPr>
                            <w:t>th</w:t>
                          </w:r>
                          <w:r w:rsidRPr="00CA0AA8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14:glow w14:rad="101600">
                                <w14:schemeClr w14:val="accent4">
                                  <w14:alpha w14:val="40000"/>
                                  <w14:lumMod w14:val="50000"/>
                                </w14:schemeClr>
                              </w14:glow>
                            </w:rPr>
                            <w:t xml:space="preserve"> St,</w:t>
                          </w:r>
                        </w:p>
                        <w:p w:rsidR="00367D11" w:rsidRPr="00CA0AA8" w:rsidRDefault="00367D11" w:rsidP="00587C03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14:glow w14:rad="101600">
                                <w14:schemeClr w14:val="accent4">
                                  <w14:alpha w14:val="40000"/>
                                  <w14:lumMod w14:val="50000"/>
                                </w14:schemeClr>
                              </w14:glow>
                            </w:rPr>
                          </w:pPr>
                          <w:r w:rsidRPr="00CA0AA8">
                            <w:rPr>
                              <w:rFonts w:ascii="Times New Roman" w:hAnsi="Times New Roman" w:cs="Times New Roman"/>
                              <w:i/>
                              <w:sz w:val="24"/>
                              <w:szCs w:val="24"/>
                              <w14:glow w14:rad="101600">
                                <w14:schemeClr w14:val="accent4">
                                  <w14:alpha w14:val="40000"/>
                                  <w14:lumMod w14:val="50000"/>
                                </w14:schemeClr>
                              </w14:glow>
                            </w:rPr>
                            <w:t>Los Angeles, CA 90043</w:t>
                          </w:r>
                        </w:p>
                        <w:p w:rsidR="00367D11" w:rsidRPr="00587C03" w:rsidRDefault="00367D11" w:rsidP="00587C03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  <w:p w:rsidR="00B66ADC" w:rsidRDefault="00B66ADC" w:rsidP="00587C03">
          <w:pPr>
            <w:tabs>
              <w:tab w:val="left" w:pos="3315"/>
              <w:tab w:val="center" w:pos="4680"/>
            </w:tabs>
            <w:rPr>
              <w:rFonts w:ascii="BixAntiqueScriptHmkBold" w:hAnsi="BixAntiqueScriptHmkBold"/>
            </w:rPr>
          </w:pPr>
        </w:p>
        <w:p w:rsidR="00B66ADC" w:rsidRPr="000E60C7" w:rsidRDefault="000E60C7" w:rsidP="000E60C7">
          <w:pPr>
            <w:tabs>
              <w:tab w:val="left" w:pos="3315"/>
              <w:tab w:val="center" w:pos="4680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  <w:r w:rsidRPr="000E60C7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lastRenderedPageBreak/>
            <w:t>APPLICANT INFORMATION</w:t>
          </w:r>
        </w:p>
        <w:p w:rsidR="000B24C9" w:rsidRPr="00367D11" w:rsidRDefault="000B24C9" w:rsidP="00587C03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8E4CBA">
            <w:rPr>
              <w:rFonts w:ascii="Times New Roman" w:hAnsi="Times New Roman" w:cs="Times New Roman"/>
              <w:b/>
              <w:sz w:val="24"/>
              <w:szCs w:val="24"/>
            </w:rPr>
            <w:t>Photograph:</w:t>
          </w:r>
          <w:r w:rsidR="00367D11"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                                                        Date:  </w:t>
          </w: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alias w:val="Today's Date"/>
              <w:tag w:val="Today's Date"/>
              <w:id w:val="-926420627"/>
              <w:placeholder>
                <w:docPart w:val="1E3A26FEAE1E458B9CA24A164D16A450"/>
              </w:placeholder>
              <w:showingPlcHdr/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367D11" w:rsidRPr="00585BE8">
                <w:rPr>
                  <w:rStyle w:val="PlaceholderText"/>
                </w:rPr>
                <w:t>Click here to enter a date.</w:t>
              </w:r>
            </w:sdtContent>
          </w:sdt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224250987"/>
            <w:showingPlcHdr/>
            <w:picture/>
          </w:sdtPr>
          <w:sdtEndPr/>
          <w:sdtContent>
            <w:p w:rsidR="000B24C9" w:rsidRDefault="000F5279" w:rsidP="00587C03">
              <w:pPr>
                <w:tabs>
                  <w:tab w:val="left" w:pos="3315"/>
                  <w:tab w:val="center" w:pos="4680"/>
                </w:tabs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noProof/>
                  <w:sz w:val="24"/>
                  <w:szCs w:val="24"/>
                </w:rPr>
                <w:drawing>
                  <wp:inline distT="0" distB="0" distL="0" distR="0" wp14:anchorId="7E71C0E4" wp14:editId="6D01EBED">
                    <wp:extent cx="1676400" cy="1771650"/>
                    <wp:effectExtent l="76200" t="76200" r="133350" b="133350"/>
                    <wp:docPr id="7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76400" cy="1771650"/>
                            </a:xfrm>
                            <a:prstGeom prst="rect">
                              <a:avLst/>
                            </a:prstGeom>
                            <a:ln w="38100" cap="sq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</a:ln>
                            <a:effectLst>
                              <a:outerShdw blurRad="50800" dist="38100" dir="2700000" algn="tl" rotWithShape="0">
                                <a:srgbClr val="000000">
                                  <a:alpha val="43000"/>
                                </a:srgbClr>
                              </a:outerShdw>
                            </a:effectLst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:rsidR="008E4CBA" w:rsidRDefault="008E4CBA" w:rsidP="00587C03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  <w:sectPr w:rsidR="008E4CBA" w:rsidSect="00CA0AA8">
              <w:footerReference w:type="default" r:id="rId10"/>
              <w:pgSz w:w="12240" w:h="15840"/>
              <w:pgMar w:top="1440" w:right="1440" w:bottom="1440" w:left="1440" w:header="720" w:footer="720" w:gutter="0"/>
              <w:pgBorders w:offsetFrom="page">
                <w:top w:val="thinThickThinMediumGap" w:sz="24" w:space="24" w:color="000000" w:themeColor="text1"/>
                <w:left w:val="thinThickThinMediumGap" w:sz="24" w:space="24" w:color="000000" w:themeColor="text1"/>
                <w:bottom w:val="thinThickThinMediumGap" w:sz="24" w:space="24" w:color="000000" w:themeColor="text1"/>
                <w:right w:val="thinThickThinMediumGap" w:sz="24" w:space="24" w:color="000000" w:themeColor="text1"/>
              </w:pgBorders>
              <w:pgNumType w:start="0"/>
              <w:cols w:space="720"/>
              <w:docGrid w:linePitch="360"/>
            </w:sectPr>
          </w:pPr>
        </w:p>
        <w:p w:rsidR="008E4CBA" w:rsidRDefault="00F46F9F" w:rsidP="00587C03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8E4CBA">
            <w:rPr>
              <w:rFonts w:ascii="Times New Roman" w:hAnsi="Times New Roman" w:cs="Times New Roman"/>
              <w:b/>
              <w:sz w:val="24"/>
              <w:szCs w:val="24"/>
            </w:rPr>
            <w:lastRenderedPageBreak/>
            <w:t>First Name</w:t>
          </w:r>
          <w:r w:rsidR="000F5279" w:rsidRPr="008E4CBA">
            <w:rPr>
              <w:rFonts w:ascii="Times New Roman" w:hAnsi="Times New Roman" w:cs="Times New Roman"/>
              <w:b/>
              <w:sz w:val="24"/>
              <w:szCs w:val="24"/>
            </w:rPr>
            <w:t>:</w:t>
          </w:r>
          <w:r w:rsidR="000F5279">
            <w:rPr>
              <w:rFonts w:ascii="Times New Roman" w:hAnsi="Times New Roman" w:cs="Times New Roman"/>
              <w:sz w:val="24"/>
              <w:szCs w:val="24"/>
            </w:rPr>
            <w:t xml:space="preserve">  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768922747"/>
              <w:placeholder>
                <w:docPart w:val="FBC65EF80F7441EEA0A8A91BB3C1ADC7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1963417243"/>
                  <w:placeholder>
                    <w:docPart w:val="4FBD6113DB27448898C7481E51690804"/>
                  </w:placeholder>
                  <w:showingPlcHdr/>
                </w:sdtPr>
                <w:sdtEndPr/>
                <w:sdtContent>
                  <w:r w:rsidR="000F5279" w:rsidRPr="003D2F0C">
                    <w:rPr>
                      <w:rStyle w:val="PlaceholderText"/>
                    </w:rPr>
                    <w:t>Click here to enter text.</w:t>
                  </w:r>
                </w:sdtContent>
              </w:sdt>
            </w:sdtContent>
          </w:sdt>
          <w:r w:rsidR="000F5279">
            <w:rPr>
              <w:rFonts w:ascii="Times New Roman" w:hAnsi="Times New Roman" w:cs="Times New Roman"/>
              <w:sz w:val="24"/>
              <w:szCs w:val="24"/>
            </w:rPr>
            <w:t xml:space="preserve">            </w:t>
          </w:r>
        </w:p>
        <w:p w:rsidR="008E4CBA" w:rsidRDefault="00F46F9F" w:rsidP="00587C03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  <w:sectPr w:rsidR="008E4CBA" w:rsidSect="008E4CBA">
              <w:type w:val="continuous"/>
              <w:pgSz w:w="12240" w:h="15840"/>
              <w:pgMar w:top="1440" w:right="1440" w:bottom="1440" w:left="1440" w:header="720" w:footer="720" w:gutter="0"/>
              <w:pgBorders w:offsetFrom="page">
                <w:top w:val="thinThickThinMediumGap" w:sz="24" w:space="24" w:color="000000" w:themeColor="text1"/>
                <w:left w:val="thinThickThinMediumGap" w:sz="24" w:space="24" w:color="000000" w:themeColor="text1"/>
                <w:bottom w:val="thinThickThinMediumGap" w:sz="24" w:space="24" w:color="000000" w:themeColor="text1"/>
                <w:right w:val="thinThickThinMediumGap" w:sz="24" w:space="24" w:color="000000" w:themeColor="text1"/>
              </w:pgBorders>
              <w:cols w:num="2" w:space="720"/>
              <w:docGrid w:linePitch="360"/>
            </w:sectPr>
          </w:pPr>
          <w:r w:rsidRPr="008E4CBA">
            <w:rPr>
              <w:rFonts w:ascii="Times New Roman" w:hAnsi="Times New Roman" w:cs="Times New Roman"/>
              <w:b/>
              <w:sz w:val="24"/>
              <w:szCs w:val="24"/>
            </w:rPr>
            <w:lastRenderedPageBreak/>
            <w:t>Last Name</w:t>
          </w:r>
          <w:r w:rsidR="000F5279" w:rsidRPr="008E4CBA">
            <w:rPr>
              <w:rFonts w:ascii="Times New Roman" w:hAnsi="Times New Roman" w:cs="Times New Roman"/>
              <w:b/>
              <w:sz w:val="24"/>
              <w:szCs w:val="24"/>
            </w:rPr>
            <w:t>:</w:t>
          </w:r>
          <w:r w:rsidR="000F5279"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957063539"/>
              <w:placeholder>
                <w:docPart w:val="9B38FBBA49B44C0C8DFAF1BA49DC8CBC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-2125449170"/>
                  <w:placeholder>
                    <w:docPart w:val="5330AFEAF3BB401D9379F0F0908C5B02"/>
                  </w:placeholder>
                  <w:showingPlcHdr/>
                </w:sdtPr>
                <w:sdtEndPr/>
                <w:sdtContent>
                  <w:r w:rsidR="000F5279" w:rsidRPr="003D2F0C">
                    <w:rPr>
                      <w:rStyle w:val="PlaceholderText"/>
                    </w:rPr>
                    <w:t>Click here to enter text.</w:t>
                  </w:r>
                </w:sdtContent>
              </w:sdt>
            </w:sdtContent>
          </w:sdt>
        </w:p>
        <w:p w:rsidR="00F46F9F" w:rsidRDefault="00F46F9F" w:rsidP="00587C03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8E4CBA">
            <w:rPr>
              <w:rFonts w:ascii="Times New Roman" w:hAnsi="Times New Roman" w:cs="Times New Roman"/>
              <w:b/>
              <w:sz w:val="24"/>
              <w:szCs w:val="24"/>
            </w:rPr>
            <w:lastRenderedPageBreak/>
            <w:t>Date of Birth</w:t>
          </w:r>
          <w:r w:rsidR="000B24C9" w:rsidRPr="008E4CBA">
            <w:rPr>
              <w:rFonts w:ascii="Times New Roman" w:hAnsi="Times New Roman" w:cs="Times New Roman"/>
              <w:b/>
              <w:sz w:val="24"/>
              <w:szCs w:val="24"/>
            </w:rPr>
            <w:t>:</w:t>
          </w:r>
          <w:r w:rsidR="000F5279">
            <w:rPr>
              <w:rFonts w:ascii="Times New Roman" w:hAnsi="Times New Roman" w:cs="Times New Roman"/>
              <w:sz w:val="24"/>
              <w:szCs w:val="24"/>
            </w:rPr>
            <w:t xml:space="preserve">  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970093670"/>
              <w:placeholder>
                <w:docPart w:val="5140279E1B4844BAA90D212B0F23A787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id w:val="199988267"/>
                  <w:placeholder>
                    <w:docPart w:val="5140279E1B4844BAA90D212B0F23A787"/>
                  </w:placeholder>
                  <w:showingPlcHdr/>
                </w:sdtPr>
                <w:sdtEndPr/>
                <w:sdtContent>
                  <w:r w:rsidR="0094666C" w:rsidRPr="00E31E6E">
                    <w:rPr>
                      <w:rStyle w:val="PlaceholderText"/>
                    </w:rPr>
                    <w:t>Click here to enter text.</w:t>
                  </w:r>
                </w:sdtContent>
              </w:sdt>
            </w:sdtContent>
          </w:sdt>
        </w:p>
        <w:p w:rsidR="00F46F9F" w:rsidRDefault="00F46F9F" w:rsidP="00587C03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8E4CBA">
            <w:rPr>
              <w:rFonts w:ascii="Times New Roman" w:hAnsi="Times New Roman" w:cs="Times New Roman"/>
              <w:b/>
              <w:sz w:val="24"/>
              <w:szCs w:val="24"/>
            </w:rPr>
            <w:lastRenderedPageBreak/>
            <w:t>Age</w:t>
          </w:r>
          <w:r w:rsidR="000B24C9" w:rsidRPr="008E4CBA">
            <w:rPr>
              <w:rFonts w:ascii="Times New Roman" w:hAnsi="Times New Roman" w:cs="Times New Roman"/>
              <w:b/>
              <w:sz w:val="24"/>
              <w:szCs w:val="24"/>
            </w:rPr>
            <w:t>:</w:t>
          </w:r>
          <w:r w:rsidR="000F5279"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2080554360"/>
              <w:placeholder>
                <w:docPart w:val="5031D70B7B704E18A7B9E2CD99F475A9"/>
              </w:placeholder>
              <w:showingPlcHdr/>
            </w:sdtPr>
            <w:sdtEndPr/>
            <w:sdtContent>
              <w:r w:rsidR="000F5279" w:rsidRPr="003D2F0C">
                <w:rPr>
                  <w:rStyle w:val="PlaceholderText"/>
                </w:rPr>
                <w:t>Click here to enter text.</w:t>
              </w:r>
            </w:sdtContent>
          </w:sdt>
        </w:p>
        <w:p w:rsidR="008E4CBA" w:rsidRDefault="008E4CBA" w:rsidP="00587C03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  <w:sectPr w:rsidR="008E4CBA" w:rsidSect="008E4CBA">
              <w:type w:val="continuous"/>
              <w:pgSz w:w="12240" w:h="15840"/>
              <w:pgMar w:top="1440" w:right="1440" w:bottom="1440" w:left="1440" w:header="720" w:footer="720" w:gutter="0"/>
              <w:pgBorders w:offsetFrom="page">
                <w:top w:val="thinThickThinMediumGap" w:sz="24" w:space="24" w:color="000000" w:themeColor="text1"/>
                <w:left w:val="thinThickThinMediumGap" w:sz="24" w:space="24" w:color="000000" w:themeColor="text1"/>
                <w:bottom w:val="thinThickThinMediumGap" w:sz="24" w:space="24" w:color="000000" w:themeColor="text1"/>
                <w:right w:val="thinThickThinMediumGap" w:sz="24" w:space="24" w:color="000000" w:themeColor="text1"/>
              </w:pgBorders>
              <w:cols w:num="2" w:space="720"/>
              <w:docGrid w:linePitch="360"/>
            </w:sectPr>
          </w:pPr>
        </w:p>
        <w:p w:rsidR="00F46F9F" w:rsidRDefault="00F46F9F" w:rsidP="00587C03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380A80">
            <w:rPr>
              <w:rFonts w:ascii="Times New Roman" w:hAnsi="Times New Roman" w:cs="Times New Roman"/>
              <w:b/>
              <w:sz w:val="24"/>
              <w:szCs w:val="24"/>
            </w:rPr>
            <w:lastRenderedPageBreak/>
            <w:t>Address</w:t>
          </w:r>
          <w:r w:rsidR="000B24C9" w:rsidRPr="00380A80">
            <w:rPr>
              <w:rFonts w:ascii="Times New Roman" w:hAnsi="Times New Roman" w:cs="Times New Roman"/>
              <w:b/>
              <w:sz w:val="24"/>
              <w:szCs w:val="24"/>
            </w:rPr>
            <w:t>:</w:t>
          </w:r>
          <w:r w:rsidR="000F5279"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56788071"/>
              <w:placeholder>
                <w:docPart w:val="28BDB8E84C384CDFB66A002D3DF7B41C"/>
              </w:placeholder>
              <w:showingPlcHdr/>
            </w:sdtPr>
            <w:sdtEndPr/>
            <w:sdtContent>
              <w:r w:rsidR="000F5279" w:rsidRPr="003D2F0C">
                <w:rPr>
                  <w:rStyle w:val="PlaceholderText"/>
                </w:rPr>
                <w:t>Click here to enter text.</w:t>
              </w:r>
            </w:sdtContent>
          </w:sdt>
        </w:p>
        <w:p w:rsidR="00F46F9F" w:rsidRDefault="00F46F9F" w:rsidP="00587C03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380A80">
            <w:rPr>
              <w:rFonts w:ascii="Times New Roman" w:hAnsi="Times New Roman" w:cs="Times New Roman"/>
              <w:b/>
              <w:sz w:val="24"/>
              <w:szCs w:val="24"/>
            </w:rPr>
            <w:lastRenderedPageBreak/>
            <w:t>Unit/Apt No.</w:t>
          </w:r>
          <w:r w:rsidR="000B24C9" w:rsidRPr="00380A80">
            <w:rPr>
              <w:rFonts w:ascii="Times New Roman" w:hAnsi="Times New Roman" w:cs="Times New Roman"/>
              <w:b/>
              <w:sz w:val="24"/>
              <w:szCs w:val="24"/>
            </w:rPr>
            <w:t>:</w:t>
          </w:r>
          <w:r w:rsidR="000F5279"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32999326"/>
              <w:placeholder>
                <w:docPart w:val="871980DA6BBC40CB9E38AB952C1D3761"/>
              </w:placeholder>
              <w:showingPlcHdr/>
            </w:sdtPr>
            <w:sdtEndPr/>
            <w:sdtContent>
              <w:r w:rsidR="000F5279" w:rsidRPr="003D2F0C">
                <w:rPr>
                  <w:rStyle w:val="PlaceholderText"/>
                </w:rPr>
                <w:t>Click here to enter text.</w:t>
              </w:r>
            </w:sdtContent>
          </w:sdt>
        </w:p>
        <w:p w:rsidR="008E4CBA" w:rsidRDefault="008E4CBA" w:rsidP="00587C03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  <w:sectPr w:rsidR="008E4CBA" w:rsidSect="008E4CBA">
              <w:type w:val="continuous"/>
              <w:pgSz w:w="12240" w:h="15840"/>
              <w:pgMar w:top="1440" w:right="1440" w:bottom="1440" w:left="1440" w:header="720" w:footer="720" w:gutter="0"/>
              <w:pgBorders w:offsetFrom="page">
                <w:top w:val="thinThickThinMediumGap" w:sz="24" w:space="24" w:color="000000" w:themeColor="text1"/>
                <w:left w:val="thinThickThinMediumGap" w:sz="24" w:space="24" w:color="000000" w:themeColor="text1"/>
                <w:bottom w:val="thinThickThinMediumGap" w:sz="24" w:space="24" w:color="000000" w:themeColor="text1"/>
                <w:right w:val="thinThickThinMediumGap" w:sz="24" w:space="24" w:color="000000" w:themeColor="text1"/>
              </w:pgBorders>
              <w:cols w:num="2" w:space="720"/>
              <w:docGrid w:linePitch="360"/>
            </w:sectPr>
          </w:pPr>
        </w:p>
        <w:p w:rsidR="008E4CBA" w:rsidRDefault="00F46F9F" w:rsidP="00587C03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063E94">
            <w:rPr>
              <w:rFonts w:ascii="Times New Roman" w:hAnsi="Times New Roman" w:cs="Times New Roman"/>
              <w:b/>
              <w:sz w:val="24"/>
              <w:szCs w:val="24"/>
            </w:rPr>
            <w:lastRenderedPageBreak/>
            <w:t>City</w:t>
          </w:r>
          <w:r w:rsidR="000B24C9" w:rsidRPr="00063E94">
            <w:rPr>
              <w:rFonts w:ascii="Times New Roman" w:hAnsi="Times New Roman" w:cs="Times New Roman"/>
              <w:b/>
              <w:sz w:val="24"/>
              <w:szCs w:val="24"/>
            </w:rPr>
            <w:t>:</w:t>
          </w:r>
          <w:r w:rsidR="000F5279"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892504653"/>
              <w:placeholder>
                <w:docPart w:val="9E91AEA77CEC4B3192ED015FC6BA63B8"/>
              </w:placeholder>
              <w:showingPlcHdr/>
            </w:sdtPr>
            <w:sdtEndPr/>
            <w:sdtContent>
              <w:r w:rsidR="000F5279" w:rsidRPr="003D2F0C">
                <w:rPr>
                  <w:rStyle w:val="PlaceholderText"/>
                </w:rPr>
                <w:t>Click here to enter text.</w:t>
              </w:r>
            </w:sdtContent>
          </w:sdt>
          <w:r w:rsidR="008E4CBA">
            <w:rPr>
              <w:rFonts w:ascii="Times New Roman" w:hAnsi="Times New Roman" w:cs="Times New Roman"/>
              <w:sz w:val="24"/>
              <w:szCs w:val="24"/>
            </w:rPr>
            <w:t xml:space="preserve">      </w:t>
          </w:r>
        </w:p>
        <w:p w:rsidR="008E4CBA" w:rsidRDefault="00F46F9F" w:rsidP="00587C03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063E94">
            <w:rPr>
              <w:rFonts w:ascii="Times New Roman" w:hAnsi="Times New Roman" w:cs="Times New Roman"/>
              <w:b/>
              <w:sz w:val="24"/>
              <w:szCs w:val="24"/>
            </w:rPr>
            <w:lastRenderedPageBreak/>
            <w:t>State</w:t>
          </w:r>
          <w:r w:rsidR="000B24C9" w:rsidRPr="00063E94">
            <w:rPr>
              <w:rFonts w:ascii="Times New Roman" w:hAnsi="Times New Roman" w:cs="Times New Roman"/>
              <w:b/>
              <w:sz w:val="24"/>
              <w:szCs w:val="24"/>
            </w:rPr>
            <w:t>:</w:t>
          </w:r>
          <w:r w:rsidR="000F5279"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234311178"/>
              <w:placeholder>
                <w:docPart w:val="39FBCE1124EC4143B7A0E72D8D0EEE47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alias w:val="State"/>
                  <w:tag w:val="State"/>
                  <w:id w:val="-1306238579"/>
                  <w:placeholder>
                    <w:docPart w:val="BBB50E41D176495E97C890EF9F1D5EF4"/>
                  </w:placeholder>
                  <w:showingPlcHdr/>
                  <w:dropDownList>
                    <w:listItem w:value="Choose an item."/>
                    <w:listItem w:displayText="California" w:value="California"/>
                  </w:dropDownList>
                </w:sdtPr>
                <w:sdtEndPr/>
                <w:sdtContent>
                  <w:r w:rsidR="00B9718C" w:rsidRPr="00E31E6E">
                    <w:rPr>
                      <w:rStyle w:val="PlaceholderText"/>
                    </w:rPr>
                    <w:t>Choose an item.</w:t>
                  </w:r>
                </w:sdtContent>
              </w:sdt>
            </w:sdtContent>
          </w:sdt>
          <w:r w:rsidR="008E4CBA">
            <w:rPr>
              <w:rFonts w:ascii="Times New Roman" w:hAnsi="Times New Roman" w:cs="Times New Roman"/>
              <w:sz w:val="24"/>
              <w:szCs w:val="24"/>
            </w:rPr>
            <w:t xml:space="preserve">     </w:t>
          </w:r>
        </w:p>
        <w:p w:rsidR="00F46F9F" w:rsidRDefault="00F46F9F" w:rsidP="00587C03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063E94">
            <w:rPr>
              <w:rFonts w:ascii="Times New Roman" w:hAnsi="Times New Roman" w:cs="Times New Roman"/>
              <w:b/>
              <w:sz w:val="24"/>
              <w:szCs w:val="24"/>
            </w:rPr>
            <w:lastRenderedPageBreak/>
            <w:t>Zip Code</w:t>
          </w:r>
          <w:r w:rsidR="000B24C9" w:rsidRPr="00063E94">
            <w:rPr>
              <w:rFonts w:ascii="Times New Roman" w:hAnsi="Times New Roman" w:cs="Times New Roman"/>
              <w:b/>
              <w:sz w:val="24"/>
              <w:szCs w:val="24"/>
            </w:rPr>
            <w:t>:</w:t>
          </w:r>
          <w:r w:rsidR="008E4CBA"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735190447"/>
              <w:placeholder>
                <w:docPart w:val="B4821CE7D07548689DF537BF28A87C0D"/>
              </w:placeholder>
              <w:showingPlcHdr/>
            </w:sdtPr>
            <w:sdtEndPr/>
            <w:sdtContent>
              <w:r w:rsidR="008E4CBA" w:rsidRPr="003D2F0C">
                <w:rPr>
                  <w:rStyle w:val="PlaceholderText"/>
                </w:rPr>
                <w:t>Click here to enter text.</w:t>
              </w:r>
            </w:sdtContent>
          </w:sdt>
        </w:p>
        <w:p w:rsidR="008E4CBA" w:rsidRDefault="008E4CBA" w:rsidP="00587C03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  <w:sectPr w:rsidR="008E4CBA" w:rsidSect="008E4CBA">
              <w:type w:val="continuous"/>
              <w:pgSz w:w="12240" w:h="15840"/>
              <w:pgMar w:top="1440" w:right="1440" w:bottom="1440" w:left="1440" w:header="720" w:footer="720" w:gutter="0"/>
              <w:pgBorders w:offsetFrom="page">
                <w:top w:val="thinThickThinMediumGap" w:sz="24" w:space="24" w:color="000000" w:themeColor="text1"/>
                <w:left w:val="thinThickThinMediumGap" w:sz="24" w:space="24" w:color="000000" w:themeColor="text1"/>
                <w:bottom w:val="thinThickThinMediumGap" w:sz="24" w:space="24" w:color="000000" w:themeColor="text1"/>
                <w:right w:val="thinThickThinMediumGap" w:sz="24" w:space="24" w:color="000000" w:themeColor="text1"/>
              </w:pgBorders>
              <w:cols w:num="3" w:space="720"/>
              <w:docGrid w:linePitch="360"/>
            </w:sectPr>
          </w:pPr>
        </w:p>
        <w:p w:rsidR="008E4CBA" w:rsidRDefault="00F46F9F" w:rsidP="00587C03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063E94">
            <w:rPr>
              <w:rFonts w:ascii="Times New Roman" w:hAnsi="Times New Roman" w:cs="Times New Roman"/>
              <w:b/>
              <w:sz w:val="24"/>
              <w:szCs w:val="24"/>
            </w:rPr>
            <w:lastRenderedPageBreak/>
            <w:t>Home Number</w:t>
          </w:r>
          <w:r w:rsidR="000B24C9" w:rsidRPr="00063E94">
            <w:rPr>
              <w:rFonts w:ascii="Times New Roman" w:hAnsi="Times New Roman" w:cs="Times New Roman"/>
              <w:b/>
              <w:sz w:val="24"/>
              <w:szCs w:val="24"/>
            </w:rPr>
            <w:t>:</w:t>
          </w:r>
          <w:r w:rsidR="008E4CBA">
            <w:rPr>
              <w:rFonts w:ascii="Times New Roman" w:hAnsi="Times New Roman" w:cs="Times New Roman"/>
              <w:sz w:val="24"/>
              <w:szCs w:val="24"/>
            </w:rPr>
            <w:t xml:space="preserve">  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2000797073"/>
              <w:placeholder>
                <w:docPart w:val="1DF9B7C3F1594DF28925CCAEB0AD8730"/>
              </w:placeholder>
              <w:showingPlcHdr/>
            </w:sdtPr>
            <w:sdtEndPr/>
            <w:sdtContent>
              <w:r w:rsidR="008E4CBA" w:rsidRPr="003D2F0C">
                <w:rPr>
                  <w:rStyle w:val="PlaceholderText"/>
                </w:rPr>
                <w:t>Click here to enter text.</w:t>
              </w:r>
            </w:sdtContent>
          </w:sdt>
          <w:r w:rsidR="008E4CBA">
            <w:rPr>
              <w:rFonts w:ascii="Times New Roman" w:hAnsi="Times New Roman" w:cs="Times New Roman"/>
              <w:sz w:val="24"/>
              <w:szCs w:val="24"/>
            </w:rPr>
            <w:t xml:space="preserve">                   </w:t>
          </w:r>
        </w:p>
        <w:p w:rsidR="00F46F9F" w:rsidRDefault="00F46F9F" w:rsidP="00587C03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063E94">
            <w:rPr>
              <w:rFonts w:ascii="Times New Roman" w:hAnsi="Times New Roman" w:cs="Times New Roman"/>
              <w:b/>
              <w:sz w:val="24"/>
              <w:szCs w:val="24"/>
            </w:rPr>
            <w:lastRenderedPageBreak/>
            <w:t>Cell Number</w:t>
          </w:r>
          <w:r w:rsidR="000B24C9" w:rsidRPr="00063E94">
            <w:rPr>
              <w:rFonts w:ascii="Times New Roman" w:hAnsi="Times New Roman" w:cs="Times New Roman"/>
              <w:b/>
              <w:sz w:val="24"/>
              <w:szCs w:val="24"/>
            </w:rPr>
            <w:t>:</w:t>
          </w:r>
          <w:r w:rsidR="008E4CBA"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47073335"/>
              <w:placeholder>
                <w:docPart w:val="ACBEC744062B45ACBDA0634220C6E557"/>
              </w:placeholder>
              <w:showingPlcHdr/>
            </w:sdtPr>
            <w:sdtEndPr/>
            <w:sdtContent>
              <w:r w:rsidR="008E4CBA" w:rsidRPr="003D2F0C">
                <w:rPr>
                  <w:rStyle w:val="PlaceholderText"/>
                </w:rPr>
                <w:t>Click here to enter text.</w:t>
              </w:r>
            </w:sdtContent>
          </w:sdt>
        </w:p>
        <w:p w:rsidR="008E4CBA" w:rsidRDefault="008E4CBA" w:rsidP="00587C03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  <w:sectPr w:rsidR="008E4CBA" w:rsidSect="008E4CBA">
              <w:type w:val="continuous"/>
              <w:pgSz w:w="12240" w:h="15840"/>
              <w:pgMar w:top="1440" w:right="1440" w:bottom="1440" w:left="1440" w:header="720" w:footer="720" w:gutter="0"/>
              <w:pgBorders w:offsetFrom="page">
                <w:top w:val="thinThickThinMediumGap" w:sz="24" w:space="24" w:color="000000" w:themeColor="text1"/>
                <w:left w:val="thinThickThinMediumGap" w:sz="24" w:space="24" w:color="000000" w:themeColor="text1"/>
                <w:bottom w:val="thinThickThinMediumGap" w:sz="24" w:space="24" w:color="000000" w:themeColor="text1"/>
                <w:right w:val="thinThickThinMediumGap" w:sz="24" w:space="24" w:color="000000" w:themeColor="text1"/>
              </w:pgBorders>
              <w:cols w:num="2" w:space="720"/>
              <w:docGrid w:linePitch="360"/>
            </w:sectPr>
          </w:pPr>
        </w:p>
        <w:p w:rsidR="00F46F9F" w:rsidRDefault="00F46F9F" w:rsidP="00587C03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063E94">
            <w:rPr>
              <w:rFonts w:ascii="Times New Roman" w:hAnsi="Times New Roman" w:cs="Times New Roman"/>
              <w:b/>
              <w:sz w:val="24"/>
              <w:szCs w:val="24"/>
            </w:rPr>
            <w:lastRenderedPageBreak/>
            <w:t>Email Address</w:t>
          </w:r>
          <w:r w:rsidR="000B24C9" w:rsidRPr="00063E94">
            <w:rPr>
              <w:rFonts w:ascii="Times New Roman" w:hAnsi="Times New Roman" w:cs="Times New Roman"/>
              <w:b/>
              <w:sz w:val="24"/>
              <w:szCs w:val="24"/>
            </w:rPr>
            <w:t>:</w:t>
          </w:r>
          <w:r w:rsidR="008E4CBA"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249901727"/>
              <w:placeholder>
                <w:docPart w:val="26B399E68FD749FA8D531A4D5E678188"/>
              </w:placeholder>
              <w:showingPlcHdr/>
            </w:sdtPr>
            <w:sdtEndPr/>
            <w:sdtContent>
              <w:r w:rsidR="008E4CBA" w:rsidRPr="003D2F0C">
                <w:rPr>
                  <w:rStyle w:val="PlaceholderText"/>
                </w:rPr>
                <w:t>Click here to enter text.</w:t>
              </w:r>
            </w:sdtContent>
          </w:sdt>
        </w:p>
        <w:p w:rsidR="00782D49" w:rsidRDefault="00782D49" w:rsidP="00F46F9F">
          <w:pPr>
            <w:tabs>
              <w:tab w:val="left" w:pos="3315"/>
              <w:tab w:val="center" w:pos="4680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</w:p>
        <w:p w:rsidR="00F46F9F" w:rsidRPr="00F46F9F" w:rsidRDefault="00F46F9F" w:rsidP="00F46F9F">
          <w:pPr>
            <w:tabs>
              <w:tab w:val="left" w:pos="3315"/>
              <w:tab w:val="center" w:pos="4680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SCHOOL INFORMATION</w:t>
          </w:r>
        </w:p>
        <w:p w:rsidR="00F46F9F" w:rsidRDefault="00F46F9F" w:rsidP="00587C03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063E94">
            <w:rPr>
              <w:rFonts w:ascii="Times New Roman" w:hAnsi="Times New Roman" w:cs="Times New Roman"/>
              <w:b/>
              <w:sz w:val="24"/>
              <w:szCs w:val="24"/>
            </w:rPr>
            <w:t>Current School</w:t>
          </w:r>
          <w:r w:rsidR="008E4CBA" w:rsidRPr="00063E94">
            <w:rPr>
              <w:rFonts w:ascii="Times New Roman" w:hAnsi="Times New Roman" w:cs="Times New Roman"/>
              <w:b/>
              <w:sz w:val="24"/>
              <w:szCs w:val="24"/>
            </w:rPr>
            <w:t>:</w:t>
          </w:r>
          <w:r w:rsidR="008E4CBA"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582412706"/>
              <w:placeholder>
                <w:docPart w:val="18FACB241CB74C43BCB6C5A0DB2C0DD9"/>
              </w:placeholder>
              <w:showingPlcHdr/>
            </w:sdtPr>
            <w:sdtEndPr/>
            <w:sdtContent>
              <w:r w:rsidR="008E4CBA" w:rsidRPr="003D2F0C">
                <w:rPr>
                  <w:rStyle w:val="PlaceholderText"/>
                </w:rPr>
                <w:t>Click here to enter text.</w:t>
              </w:r>
            </w:sdtContent>
          </w:sdt>
        </w:p>
        <w:p w:rsidR="008E4CBA" w:rsidRDefault="008E4CBA" w:rsidP="00587C03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  <w:sectPr w:rsidR="008E4CBA" w:rsidSect="008E4CBA">
              <w:type w:val="continuous"/>
              <w:pgSz w:w="12240" w:h="15840"/>
              <w:pgMar w:top="1440" w:right="1440" w:bottom="1440" w:left="1440" w:header="720" w:footer="720" w:gutter="0"/>
              <w:pgBorders w:offsetFrom="page">
                <w:top w:val="thinThickThinMediumGap" w:sz="24" w:space="24" w:color="000000" w:themeColor="text1"/>
                <w:left w:val="thinThickThinMediumGap" w:sz="24" w:space="24" w:color="000000" w:themeColor="text1"/>
                <w:bottom w:val="thinThickThinMediumGap" w:sz="24" w:space="24" w:color="000000" w:themeColor="text1"/>
                <w:right w:val="thinThickThinMediumGap" w:sz="24" w:space="24" w:color="000000" w:themeColor="text1"/>
              </w:pgBorders>
              <w:cols w:space="720"/>
              <w:docGrid w:linePitch="360"/>
            </w:sectPr>
          </w:pPr>
        </w:p>
        <w:p w:rsidR="00F46F9F" w:rsidRDefault="00F46F9F" w:rsidP="00587C03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063E94">
            <w:rPr>
              <w:rFonts w:ascii="Times New Roman" w:hAnsi="Times New Roman" w:cs="Times New Roman"/>
              <w:b/>
              <w:sz w:val="24"/>
              <w:szCs w:val="24"/>
            </w:rPr>
            <w:lastRenderedPageBreak/>
            <w:t>Current Grade</w:t>
          </w:r>
          <w:r w:rsidR="008E4CBA" w:rsidRPr="00063E94">
            <w:rPr>
              <w:rFonts w:ascii="Times New Roman" w:hAnsi="Times New Roman" w:cs="Times New Roman"/>
              <w:b/>
              <w:sz w:val="24"/>
              <w:szCs w:val="24"/>
            </w:rPr>
            <w:t>:</w:t>
          </w:r>
          <w:r w:rsidR="008E4CBA"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792124864"/>
              <w:placeholder>
                <w:docPart w:val="3065A93D361D43C387091D97E7AE470B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alias w:val="Grade"/>
                  <w:tag w:val="Grade"/>
                  <w:id w:val="917362939"/>
                  <w:placeholder>
                    <w:docPart w:val="5F6608C1A4014E0DBF438AA94CE6AF79"/>
                  </w:placeholder>
                  <w:showingPlcHdr/>
                  <w:comboBox>
                    <w:listItem w:value="Choose an item."/>
                    <w:listItem w:displayText="7th" w:value="7th"/>
                    <w:listItem w:displayText="8th" w:value="8th"/>
                    <w:listItem w:displayText="9th" w:value="9th"/>
                    <w:listItem w:displayText="10th" w:value="10th"/>
                    <w:listItem w:displayText="11th" w:value="11th"/>
                    <w:listItem w:displayText="12th" w:value="12th"/>
                  </w:comboBox>
                </w:sdtPr>
                <w:sdtEndPr/>
                <w:sdtContent>
                  <w:r w:rsidR="00C349A1" w:rsidRPr="00AA27FC">
                    <w:rPr>
                      <w:rStyle w:val="PlaceholderText"/>
                    </w:rPr>
                    <w:t>Choose an item.</w:t>
                  </w:r>
                </w:sdtContent>
              </w:sdt>
            </w:sdtContent>
          </w:sdt>
          <w:r w:rsidR="008E4CB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:rsidR="00F46F9F" w:rsidRDefault="00F46F9F" w:rsidP="00587C03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063E94">
            <w:rPr>
              <w:rFonts w:ascii="Times New Roman" w:hAnsi="Times New Roman" w:cs="Times New Roman"/>
              <w:b/>
              <w:sz w:val="24"/>
              <w:szCs w:val="24"/>
            </w:rPr>
            <w:lastRenderedPageBreak/>
            <w:t>Grade Point Average</w:t>
          </w:r>
          <w:r w:rsidR="008E4CBA">
            <w:rPr>
              <w:rFonts w:ascii="Times New Roman" w:hAnsi="Times New Roman" w:cs="Times New Roman"/>
              <w:sz w:val="24"/>
              <w:szCs w:val="24"/>
            </w:rPr>
            <w:t xml:space="preserve">: 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303425425"/>
              <w:placeholder>
                <w:docPart w:val="FDCC5BC0DD754AB48D9006D9C433B6CA"/>
              </w:placeholder>
              <w:showingPlcHdr/>
            </w:sdtPr>
            <w:sdtEndPr/>
            <w:sdtContent>
              <w:r w:rsidR="008E4CBA" w:rsidRPr="003D2F0C">
                <w:rPr>
                  <w:rStyle w:val="PlaceholderText"/>
                </w:rPr>
                <w:t>Click here to enter text.</w:t>
              </w:r>
            </w:sdtContent>
          </w:sdt>
        </w:p>
        <w:p w:rsidR="008E4CBA" w:rsidRDefault="008E4CBA" w:rsidP="00587C03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  <w:sectPr w:rsidR="008E4CBA" w:rsidSect="008E4CBA">
              <w:type w:val="continuous"/>
              <w:pgSz w:w="12240" w:h="15840"/>
              <w:pgMar w:top="1440" w:right="1440" w:bottom="1440" w:left="1440" w:header="720" w:footer="720" w:gutter="0"/>
              <w:pgBorders w:offsetFrom="page">
                <w:top w:val="thinThickThinMediumGap" w:sz="24" w:space="24" w:color="000000" w:themeColor="text1"/>
                <w:left w:val="thinThickThinMediumGap" w:sz="24" w:space="24" w:color="000000" w:themeColor="text1"/>
                <w:bottom w:val="thinThickThinMediumGap" w:sz="24" w:space="24" w:color="000000" w:themeColor="text1"/>
                <w:right w:val="thinThickThinMediumGap" w:sz="24" w:space="24" w:color="000000" w:themeColor="text1"/>
              </w:pgBorders>
              <w:cols w:num="2" w:space="720"/>
              <w:docGrid w:linePitch="360"/>
            </w:sectPr>
          </w:pPr>
        </w:p>
        <w:p w:rsidR="00F46F9F" w:rsidRDefault="002D2928" w:rsidP="00587C03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063E94">
            <w:rPr>
              <w:rFonts w:ascii="Times New Roman" w:hAnsi="Times New Roman" w:cs="Times New Roman"/>
              <w:b/>
              <w:sz w:val="24"/>
              <w:szCs w:val="24"/>
            </w:rPr>
            <w:lastRenderedPageBreak/>
            <w:t>What is your favorite s</w:t>
          </w:r>
          <w:r w:rsidR="00F46F9F" w:rsidRPr="00063E94">
            <w:rPr>
              <w:rFonts w:ascii="Times New Roman" w:hAnsi="Times New Roman" w:cs="Times New Roman"/>
              <w:b/>
              <w:sz w:val="24"/>
              <w:szCs w:val="24"/>
            </w:rPr>
            <w:t>ubject</w:t>
          </w:r>
          <w:r w:rsidRPr="00063E94">
            <w:rPr>
              <w:rFonts w:ascii="Times New Roman" w:hAnsi="Times New Roman" w:cs="Times New Roman"/>
              <w:b/>
              <w:sz w:val="24"/>
              <w:szCs w:val="24"/>
            </w:rPr>
            <w:t xml:space="preserve"> and why?</w:t>
          </w:r>
          <w:r w:rsidR="008E4CBA"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2004537035"/>
              <w:placeholder>
                <w:docPart w:val="B6A981D09F0940C3A2722EAF774D057C"/>
              </w:placeholder>
              <w:showingPlcHdr/>
            </w:sdtPr>
            <w:sdtEndPr/>
            <w:sdtContent>
              <w:r w:rsidR="008E4CBA" w:rsidRPr="003D2F0C">
                <w:rPr>
                  <w:rStyle w:val="PlaceholderText"/>
                </w:rPr>
                <w:t>Click here to enter text.</w:t>
              </w:r>
            </w:sdtContent>
          </w:sdt>
        </w:p>
        <w:p w:rsidR="00F46F9F" w:rsidRDefault="002D2928" w:rsidP="00587C03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63E94">
            <w:rPr>
              <w:rFonts w:ascii="Times New Roman" w:hAnsi="Times New Roman" w:cs="Times New Roman"/>
              <w:b/>
              <w:sz w:val="24"/>
              <w:szCs w:val="24"/>
            </w:rPr>
            <w:t>What is your least favorite s</w:t>
          </w:r>
          <w:r w:rsidR="00F46F9F" w:rsidRPr="00063E94">
            <w:rPr>
              <w:rFonts w:ascii="Times New Roman" w:hAnsi="Times New Roman" w:cs="Times New Roman"/>
              <w:b/>
              <w:sz w:val="24"/>
              <w:szCs w:val="24"/>
            </w:rPr>
            <w:t>ubject</w:t>
          </w:r>
          <w:r w:rsidRPr="00063E94">
            <w:rPr>
              <w:rFonts w:ascii="Times New Roman" w:hAnsi="Times New Roman" w:cs="Times New Roman"/>
              <w:b/>
              <w:sz w:val="24"/>
              <w:szCs w:val="24"/>
            </w:rPr>
            <w:t xml:space="preserve"> and why?</w:t>
          </w:r>
          <w:r w:rsidR="00063E94">
            <w:rPr>
              <w:rFonts w:ascii="Times New Roman" w:hAnsi="Times New Roman" w:cs="Times New Roman"/>
              <w:b/>
              <w:sz w:val="24"/>
              <w:szCs w:val="24"/>
            </w:rPr>
            <w:t xml:space="preserve">  </w:t>
          </w: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-851634806"/>
              <w:placeholder>
                <w:docPart w:val="301FFB7C78A047B5B77A68A2DF109522"/>
              </w:placeholder>
              <w:showingPlcHdr/>
            </w:sdtPr>
            <w:sdtEndPr/>
            <w:sdtContent>
              <w:r w:rsidR="00063E94" w:rsidRPr="003D2F0C">
                <w:rPr>
                  <w:rStyle w:val="PlaceholderText"/>
                </w:rPr>
                <w:t>Click here to enter text.</w:t>
              </w:r>
            </w:sdtContent>
          </w:sdt>
        </w:p>
        <w:p w:rsidR="002D2928" w:rsidRPr="00063E94" w:rsidRDefault="002D2928" w:rsidP="00587C03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63E94">
            <w:rPr>
              <w:rFonts w:ascii="Times New Roman" w:hAnsi="Times New Roman" w:cs="Times New Roman"/>
              <w:b/>
              <w:sz w:val="24"/>
              <w:szCs w:val="24"/>
            </w:rPr>
            <w:t>Have you received D’s or F’s in any subjects?</w:t>
          </w:r>
          <w:r w:rsidR="00063E94">
            <w:rPr>
              <w:rFonts w:ascii="Times New Roman" w:hAnsi="Times New Roman" w:cs="Times New Roman"/>
              <w:b/>
              <w:sz w:val="24"/>
              <w:szCs w:val="24"/>
            </w:rPr>
            <w:t xml:space="preserve">  </w:t>
          </w: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-1436352121"/>
              <w:placeholder>
                <w:docPart w:val="3065A93D361D43C387091D97E7AE470B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alias w:val="Any D's or F's"/>
                  <w:tag w:val="Any D's or F's"/>
                  <w:id w:val="-1553767560"/>
                  <w:placeholder>
                    <w:docPart w:val="35582D080611449A82599C1A0411BB62"/>
                  </w:placeholder>
                  <w:showingPlcHdr/>
                  <w:comboBox>
                    <w:listItem w:value="Choose an item."/>
                    <w:listItem w:displayText="Yes" w:value="Yes"/>
                    <w:listItem w:displayText="No" w:value="No"/>
                  </w:comboBox>
                </w:sdtPr>
                <w:sdtEndPr/>
                <w:sdtContent>
                  <w:r w:rsidR="00C349A1" w:rsidRPr="00AA27FC">
                    <w:rPr>
                      <w:rStyle w:val="PlaceholderText"/>
                    </w:rPr>
                    <w:t>Choose an item.</w:t>
                  </w:r>
                </w:sdtContent>
              </w:sdt>
            </w:sdtContent>
          </w:sdt>
        </w:p>
        <w:p w:rsidR="002D2928" w:rsidRPr="00063E94" w:rsidRDefault="002D2928" w:rsidP="00587C03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63E94">
            <w:rPr>
              <w:rFonts w:ascii="Times New Roman" w:hAnsi="Times New Roman" w:cs="Times New Roman"/>
              <w:b/>
              <w:sz w:val="24"/>
              <w:szCs w:val="24"/>
            </w:rPr>
            <w:t>If yes, what subjects?</w:t>
          </w:r>
          <w:r w:rsidR="00063E94">
            <w:rPr>
              <w:rFonts w:ascii="Times New Roman" w:hAnsi="Times New Roman" w:cs="Times New Roman"/>
              <w:b/>
              <w:sz w:val="24"/>
              <w:szCs w:val="24"/>
            </w:rPr>
            <w:t xml:space="preserve">  </w:t>
          </w: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1310973375"/>
              <w:placeholder>
                <w:docPart w:val="C424B21D8B064C61978A0AA146321E0E"/>
              </w:placeholder>
              <w:showingPlcHdr/>
            </w:sdtPr>
            <w:sdtEndPr/>
            <w:sdtContent>
              <w:r w:rsidR="00063E94" w:rsidRPr="003D2F0C">
                <w:rPr>
                  <w:rStyle w:val="PlaceholderText"/>
                </w:rPr>
                <w:t>Click here to enter text.</w:t>
              </w:r>
            </w:sdtContent>
          </w:sdt>
        </w:p>
        <w:p w:rsidR="000B24C9" w:rsidRDefault="000B24C9" w:rsidP="002D2928">
          <w:pPr>
            <w:tabs>
              <w:tab w:val="left" w:pos="3315"/>
              <w:tab w:val="center" w:pos="4680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</w:p>
        <w:p w:rsidR="00CA0AA8" w:rsidRDefault="00CA0AA8" w:rsidP="002D2928">
          <w:pPr>
            <w:tabs>
              <w:tab w:val="left" w:pos="3315"/>
              <w:tab w:val="center" w:pos="4680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</w:p>
        <w:p w:rsidR="00BC726D" w:rsidRDefault="00BC726D" w:rsidP="002D2928">
          <w:pPr>
            <w:tabs>
              <w:tab w:val="left" w:pos="3315"/>
              <w:tab w:val="center" w:pos="4680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</w:p>
        <w:p w:rsidR="00BC726D" w:rsidRDefault="00BC726D" w:rsidP="002D2928">
          <w:pPr>
            <w:tabs>
              <w:tab w:val="left" w:pos="3315"/>
              <w:tab w:val="center" w:pos="4680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</w:p>
        <w:p w:rsidR="002D2928" w:rsidRDefault="002D2928" w:rsidP="002D2928">
          <w:pPr>
            <w:tabs>
              <w:tab w:val="left" w:pos="3315"/>
              <w:tab w:val="center" w:pos="4680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lastRenderedPageBreak/>
            <w:t>PERSONAL INTEREST</w:t>
          </w:r>
        </w:p>
        <w:p w:rsidR="002D2928" w:rsidRPr="00063E94" w:rsidRDefault="002D2928" w:rsidP="002D2928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63E94">
            <w:rPr>
              <w:rFonts w:ascii="Times New Roman" w:hAnsi="Times New Roman" w:cs="Times New Roman"/>
              <w:b/>
              <w:sz w:val="24"/>
              <w:szCs w:val="24"/>
            </w:rPr>
            <w:t>What are your hobbies?</w:t>
          </w:r>
          <w:r w:rsidR="00063E94">
            <w:rPr>
              <w:rFonts w:ascii="Times New Roman" w:hAnsi="Times New Roman" w:cs="Times New Roman"/>
              <w:b/>
              <w:sz w:val="24"/>
              <w:szCs w:val="24"/>
            </w:rPr>
            <w:t xml:space="preserve">  </w:t>
          </w: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1283464369"/>
              <w:placeholder>
                <w:docPart w:val="3A64EC7575A64CB6A4871711E12BD93D"/>
              </w:placeholder>
              <w:showingPlcHdr/>
            </w:sdtPr>
            <w:sdtEndPr/>
            <w:sdtContent>
              <w:r w:rsidR="00063E94" w:rsidRPr="003D2F0C">
                <w:rPr>
                  <w:rStyle w:val="PlaceholderText"/>
                </w:rPr>
                <w:t>Click here to enter text.</w:t>
              </w:r>
            </w:sdtContent>
          </w:sdt>
        </w:p>
        <w:p w:rsidR="002D2928" w:rsidRPr="00063E94" w:rsidRDefault="002D2928" w:rsidP="002D2928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63E94">
            <w:rPr>
              <w:rFonts w:ascii="Times New Roman" w:hAnsi="Times New Roman" w:cs="Times New Roman"/>
              <w:b/>
              <w:sz w:val="24"/>
              <w:szCs w:val="24"/>
            </w:rPr>
            <w:t>What do you do in your spare time?</w:t>
          </w:r>
          <w:r w:rsidR="00063E94">
            <w:rPr>
              <w:rFonts w:ascii="Times New Roman" w:hAnsi="Times New Roman" w:cs="Times New Roman"/>
              <w:b/>
              <w:sz w:val="24"/>
              <w:szCs w:val="24"/>
            </w:rPr>
            <w:t xml:space="preserve">  </w:t>
          </w: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-97560585"/>
              <w:placeholder>
                <w:docPart w:val="7DF61CEFF1F343B1B7C54B4E085321D7"/>
              </w:placeholder>
              <w:showingPlcHdr/>
            </w:sdtPr>
            <w:sdtEndPr/>
            <w:sdtContent>
              <w:r w:rsidR="00063E94" w:rsidRPr="003D2F0C">
                <w:rPr>
                  <w:rStyle w:val="PlaceholderText"/>
                </w:rPr>
                <w:t>Click here to enter text.</w:t>
              </w:r>
            </w:sdtContent>
          </w:sdt>
        </w:p>
        <w:p w:rsidR="002D2928" w:rsidRPr="00063E94" w:rsidRDefault="002D2928" w:rsidP="00587C03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63E94">
            <w:rPr>
              <w:rFonts w:ascii="Times New Roman" w:hAnsi="Times New Roman" w:cs="Times New Roman"/>
              <w:b/>
              <w:sz w:val="24"/>
              <w:szCs w:val="24"/>
            </w:rPr>
            <w:t>Is there something you wish you could do but can’t?</w:t>
          </w:r>
          <w:r w:rsidR="00063E94">
            <w:rPr>
              <w:rFonts w:ascii="Times New Roman" w:hAnsi="Times New Roman" w:cs="Times New Roman"/>
              <w:b/>
              <w:sz w:val="24"/>
              <w:szCs w:val="24"/>
            </w:rPr>
            <w:t xml:space="preserve">  </w:t>
          </w: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-305859487"/>
              <w:placeholder>
                <w:docPart w:val="ABE9DEE679664C5982197C3986082006"/>
              </w:placeholder>
              <w:showingPlcHdr/>
            </w:sdtPr>
            <w:sdtEndPr/>
            <w:sdtContent>
              <w:r w:rsidR="00063E94" w:rsidRPr="003D2F0C">
                <w:rPr>
                  <w:rStyle w:val="PlaceholderText"/>
                </w:rPr>
                <w:t>Click here to enter text.</w:t>
              </w:r>
            </w:sdtContent>
          </w:sdt>
        </w:p>
        <w:p w:rsidR="002D2928" w:rsidRDefault="00063E94" w:rsidP="00587C03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Why do you want to be an Alpha Esquire</w:t>
          </w:r>
          <w:r w:rsidR="002D2928">
            <w:rPr>
              <w:rFonts w:ascii="Times New Roman" w:hAnsi="Times New Roman" w:cs="Times New Roman"/>
              <w:sz w:val="24"/>
              <w:szCs w:val="24"/>
            </w:rPr>
            <w:t>?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634098239"/>
              <w:placeholder>
                <w:docPart w:val="8A2A4C7B444C4FE2BBD44DAD23D1C497"/>
              </w:placeholder>
              <w:showingPlcHdr/>
            </w:sdtPr>
            <w:sdtEndPr/>
            <w:sdtContent>
              <w:r w:rsidRPr="003D2F0C">
                <w:rPr>
                  <w:rStyle w:val="PlaceholderText"/>
                </w:rPr>
                <w:t>Click here to enter text.</w:t>
              </w:r>
            </w:sdtContent>
          </w:sdt>
        </w:p>
        <w:p w:rsidR="002D2928" w:rsidRPr="00063E94" w:rsidRDefault="002D2928" w:rsidP="00587C03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63E94">
            <w:rPr>
              <w:rFonts w:ascii="Times New Roman" w:hAnsi="Times New Roman" w:cs="Times New Roman"/>
              <w:b/>
              <w:sz w:val="24"/>
              <w:szCs w:val="24"/>
            </w:rPr>
            <w:t>What are your education and career goals?</w:t>
          </w:r>
          <w:r w:rsidR="00063E94">
            <w:rPr>
              <w:rFonts w:ascii="Times New Roman" w:hAnsi="Times New Roman" w:cs="Times New Roman"/>
              <w:b/>
              <w:sz w:val="24"/>
              <w:szCs w:val="24"/>
            </w:rPr>
            <w:t xml:space="preserve">  </w:t>
          </w: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1950118762"/>
              <w:placeholder>
                <w:docPart w:val="F2BC314133EC40FBAEB49EF5FE3C3ECE"/>
              </w:placeholder>
              <w:showingPlcHdr/>
            </w:sdtPr>
            <w:sdtEndPr/>
            <w:sdtContent>
              <w:r w:rsidR="00063E94" w:rsidRPr="003D2F0C">
                <w:rPr>
                  <w:rStyle w:val="PlaceholderText"/>
                </w:rPr>
                <w:t>Click here to enter text.</w:t>
              </w:r>
            </w:sdtContent>
          </w:sdt>
        </w:p>
        <w:p w:rsidR="00A85240" w:rsidRDefault="00A85240" w:rsidP="00587C03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585BE8" w:rsidRDefault="00585BE8" w:rsidP="00587C03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A85240">
            <w:rPr>
              <w:rFonts w:ascii="Times New Roman" w:hAnsi="Times New Roman" w:cs="Times New Roman"/>
              <w:b/>
              <w:sz w:val="24"/>
              <w:szCs w:val="24"/>
            </w:rPr>
            <w:t>I attest that the information provided above</w:t>
          </w:r>
          <w:r w:rsidR="00A85240">
            <w:rPr>
              <w:rFonts w:ascii="Times New Roman" w:hAnsi="Times New Roman" w:cs="Times New Roman"/>
              <w:b/>
              <w:sz w:val="24"/>
              <w:szCs w:val="24"/>
            </w:rPr>
            <w:t xml:space="preserve"> is</w:t>
          </w:r>
          <w:r w:rsidRPr="00A85240">
            <w:rPr>
              <w:rFonts w:ascii="Times New Roman" w:hAnsi="Times New Roman" w:cs="Times New Roman"/>
              <w:b/>
              <w:sz w:val="24"/>
              <w:szCs w:val="24"/>
            </w:rPr>
            <w:t xml:space="preserve"> true and accurate to the best of my knowledge:</w:t>
          </w:r>
        </w:p>
        <w:p w:rsidR="00585BE8" w:rsidRDefault="00585BE8" w:rsidP="00587C03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Applicant’s Signature: ______________________________________  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alias w:val="Today's Date"/>
              <w:tag w:val="Today's Date"/>
              <w:id w:val="1760792497"/>
              <w:placeholder>
                <w:docPart w:val="71D43ECC78DA40E69D41BD0149B2DDA9"/>
              </w:placeholder>
              <w:showingPlcHdr/>
              <w:date>
                <w:dateFormat w:val="MMMM d, 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E31E6E">
                <w:rPr>
                  <w:rStyle w:val="PlaceholderText"/>
                </w:rPr>
                <w:t>Click here to enter a date.</w:t>
              </w:r>
            </w:sdtContent>
          </w:sdt>
        </w:p>
        <w:p w:rsidR="00585BE8" w:rsidRDefault="00585BE8" w:rsidP="002D2928">
          <w:pPr>
            <w:tabs>
              <w:tab w:val="left" w:pos="3315"/>
              <w:tab w:val="center" w:pos="4680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</w:p>
        <w:p w:rsidR="002D2928" w:rsidRDefault="002D2928" w:rsidP="002D2928">
          <w:pPr>
            <w:tabs>
              <w:tab w:val="left" w:pos="3315"/>
              <w:tab w:val="center" w:pos="4680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PARENT(S)/GUARDIAN</w:t>
          </w:r>
          <w:r w:rsidR="00782D49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(S)</w:t>
          </w:r>
          <w:r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 xml:space="preserve"> INFORMATION</w:t>
          </w:r>
        </w:p>
        <w:p w:rsidR="002D2928" w:rsidRDefault="002D2928" w:rsidP="002D2928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Mother</w:t>
          </w:r>
          <w:r w:rsidR="00B52F73">
            <w:rPr>
              <w:rFonts w:ascii="Times New Roman" w:hAnsi="Times New Roman" w:cs="Times New Roman"/>
              <w:b/>
              <w:sz w:val="24"/>
              <w:szCs w:val="24"/>
            </w:rPr>
            <w:t>/Guardian</w:t>
          </w:r>
          <w:r w:rsidR="006544AC">
            <w:rPr>
              <w:rFonts w:ascii="Times New Roman" w:hAnsi="Times New Roman" w:cs="Times New Roman"/>
              <w:b/>
              <w:sz w:val="24"/>
              <w:szCs w:val="24"/>
            </w:rPr>
            <w:t>:</w:t>
          </w:r>
        </w:p>
        <w:p w:rsidR="00063E94" w:rsidRDefault="00063E94" w:rsidP="002D2928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  <w:sectPr w:rsidR="00063E94" w:rsidSect="008E4CBA">
              <w:type w:val="continuous"/>
              <w:pgSz w:w="12240" w:h="15840"/>
              <w:pgMar w:top="1440" w:right="1440" w:bottom="1440" w:left="1440" w:header="720" w:footer="720" w:gutter="0"/>
              <w:pgBorders w:offsetFrom="page">
                <w:top w:val="thinThickThinMediumGap" w:sz="24" w:space="24" w:color="000000" w:themeColor="text1"/>
                <w:left w:val="thinThickThinMediumGap" w:sz="24" w:space="24" w:color="000000" w:themeColor="text1"/>
                <w:bottom w:val="thinThickThinMediumGap" w:sz="24" w:space="24" w:color="000000" w:themeColor="text1"/>
                <w:right w:val="thinThickThinMediumGap" w:sz="24" w:space="24" w:color="000000" w:themeColor="text1"/>
              </w:pgBorders>
              <w:cols w:space="720"/>
              <w:docGrid w:linePitch="360"/>
            </w:sectPr>
          </w:pPr>
        </w:p>
        <w:p w:rsidR="002D2928" w:rsidRDefault="002D2928" w:rsidP="002D2928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lastRenderedPageBreak/>
            <w:t>First Name</w:t>
          </w:r>
          <w:r w:rsidR="00063E94">
            <w:rPr>
              <w:rFonts w:ascii="Times New Roman" w:hAnsi="Times New Roman" w:cs="Times New Roman"/>
              <w:sz w:val="24"/>
              <w:szCs w:val="24"/>
            </w:rPr>
            <w:t xml:space="preserve">: 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359406591"/>
              <w:placeholder>
                <w:docPart w:val="09EE82B6B740486B902024F6B9B8A785"/>
              </w:placeholder>
              <w:showingPlcHdr/>
            </w:sdtPr>
            <w:sdtEndPr/>
            <w:sdtContent>
              <w:r w:rsidR="00063E94" w:rsidRPr="003D2F0C">
                <w:rPr>
                  <w:rStyle w:val="PlaceholderText"/>
                </w:rPr>
                <w:t>Click here to enter text.</w:t>
              </w:r>
            </w:sdtContent>
          </w:sdt>
        </w:p>
        <w:p w:rsidR="008E6896" w:rsidRDefault="002D2928" w:rsidP="002D2928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  <w:sectPr w:rsidR="008E6896" w:rsidSect="00380A80">
              <w:type w:val="continuous"/>
              <w:pgSz w:w="12240" w:h="15840"/>
              <w:pgMar w:top="1440" w:right="1440" w:bottom="1440" w:left="1440" w:header="720" w:footer="720" w:gutter="0"/>
              <w:pgBorders w:offsetFrom="page">
                <w:top w:val="thinThickThinMediumGap" w:sz="24" w:space="24" w:color="000000" w:themeColor="text1"/>
                <w:left w:val="thinThickThinMediumGap" w:sz="24" w:space="24" w:color="000000" w:themeColor="text1"/>
                <w:bottom w:val="thinThickThinMediumGap" w:sz="24" w:space="24" w:color="000000" w:themeColor="text1"/>
                <w:right w:val="thinThickThinMediumGap" w:sz="24" w:space="24" w:color="000000" w:themeColor="text1"/>
              </w:pgBorders>
              <w:cols w:num="2" w:space="720"/>
              <w:docGrid w:linePitch="360"/>
            </w:sectPr>
          </w:pPr>
          <w:r>
            <w:rPr>
              <w:rFonts w:ascii="Times New Roman" w:hAnsi="Times New Roman" w:cs="Times New Roman"/>
              <w:sz w:val="24"/>
              <w:szCs w:val="24"/>
            </w:rPr>
            <w:lastRenderedPageBreak/>
            <w:t>Last Name</w:t>
          </w:r>
          <w:r w:rsidR="00063E94">
            <w:rPr>
              <w:rFonts w:ascii="Times New Roman" w:hAnsi="Times New Roman" w:cs="Times New Roman"/>
              <w:sz w:val="24"/>
              <w:szCs w:val="24"/>
            </w:rPr>
            <w:t xml:space="preserve">: 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533918579"/>
              <w:placeholder>
                <w:docPart w:val="C240494B03454A17BEB9D5565BDFC4F4"/>
              </w:placeholder>
              <w:showingPlcHdr/>
            </w:sdtPr>
            <w:sdtEndPr/>
            <w:sdtContent>
              <w:r w:rsidR="00063E94" w:rsidRPr="003D2F0C">
                <w:rPr>
                  <w:rStyle w:val="PlaceholderText"/>
                </w:rPr>
                <w:t>Click here to enter text.</w:t>
              </w:r>
            </w:sdtContent>
          </w:sdt>
        </w:p>
        <w:p w:rsidR="006544AC" w:rsidRDefault="006544AC" w:rsidP="002D2928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lastRenderedPageBreak/>
            <w:t>Home Number</w:t>
          </w:r>
          <w:r w:rsidR="00063E94">
            <w:rPr>
              <w:rFonts w:ascii="Times New Roman" w:hAnsi="Times New Roman" w:cs="Times New Roman"/>
              <w:sz w:val="24"/>
              <w:szCs w:val="24"/>
            </w:rPr>
            <w:t xml:space="preserve">: 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99180998"/>
              <w:placeholder>
                <w:docPart w:val="B1C5159C99904E2FBCEA4587D2827B9B"/>
              </w:placeholder>
              <w:showingPlcHdr/>
            </w:sdtPr>
            <w:sdtEndPr/>
            <w:sdtContent>
              <w:r w:rsidR="00380A80" w:rsidRPr="003D2F0C">
                <w:rPr>
                  <w:rStyle w:val="PlaceholderText"/>
                </w:rPr>
                <w:t>Click here to enter text.</w:t>
              </w:r>
            </w:sdtContent>
          </w:sdt>
        </w:p>
        <w:p w:rsidR="006544AC" w:rsidRDefault="006544AC" w:rsidP="002D2928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lastRenderedPageBreak/>
            <w:t>Cell Number</w:t>
          </w:r>
          <w:r w:rsidR="00063E94">
            <w:rPr>
              <w:rFonts w:ascii="Times New Roman" w:hAnsi="Times New Roman" w:cs="Times New Roman"/>
              <w:sz w:val="24"/>
              <w:szCs w:val="24"/>
            </w:rPr>
            <w:t>:</w:t>
          </w:r>
          <w:r w:rsidR="00380A80"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2019578196"/>
              <w:placeholder>
                <w:docPart w:val="451F0EA49F9B4BB083BE3E347EDBD228"/>
              </w:placeholder>
              <w:showingPlcHdr/>
            </w:sdtPr>
            <w:sdtEndPr/>
            <w:sdtContent>
              <w:r w:rsidR="00380A80" w:rsidRPr="003D2F0C">
                <w:rPr>
                  <w:rStyle w:val="PlaceholderText"/>
                </w:rPr>
                <w:t>Click here to enter text.</w:t>
              </w:r>
            </w:sdtContent>
          </w:sdt>
        </w:p>
        <w:p w:rsidR="00380A80" w:rsidRDefault="00380A80" w:rsidP="002D2928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  <w:sectPr w:rsidR="00380A80" w:rsidSect="00380A80">
              <w:type w:val="continuous"/>
              <w:pgSz w:w="12240" w:h="15840"/>
              <w:pgMar w:top="1440" w:right="1440" w:bottom="1440" w:left="1440" w:header="720" w:footer="720" w:gutter="0"/>
              <w:pgBorders w:offsetFrom="page">
                <w:top w:val="thinThickThinMediumGap" w:sz="24" w:space="24" w:color="000000" w:themeColor="text1"/>
                <w:left w:val="thinThickThinMediumGap" w:sz="24" w:space="24" w:color="000000" w:themeColor="text1"/>
                <w:bottom w:val="thinThickThinMediumGap" w:sz="24" w:space="24" w:color="000000" w:themeColor="text1"/>
                <w:right w:val="thinThickThinMediumGap" w:sz="24" w:space="24" w:color="000000" w:themeColor="text1"/>
              </w:pgBorders>
              <w:cols w:num="2" w:space="720"/>
              <w:docGrid w:linePitch="360"/>
            </w:sectPr>
          </w:pPr>
        </w:p>
        <w:p w:rsidR="006B767B" w:rsidRPr="006B767B" w:rsidRDefault="006B767B" w:rsidP="002D2928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lastRenderedPageBreak/>
            <w:t xml:space="preserve">Email Address: 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2083752472"/>
              <w:placeholder>
                <w:docPart w:val="9EAD68A9F0984A2BBF1AE50C9470AD7B"/>
              </w:placeholder>
              <w:showingPlcHdr/>
            </w:sdtPr>
            <w:sdtEndPr/>
            <w:sdtContent>
              <w:r w:rsidRPr="003D2F0C">
                <w:rPr>
                  <w:rStyle w:val="PlaceholderText"/>
                </w:rPr>
                <w:t>Click here to enter text.</w:t>
              </w:r>
            </w:sdtContent>
          </w:sdt>
        </w:p>
        <w:p w:rsidR="00B52F73" w:rsidRDefault="00B52F73" w:rsidP="002D2928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782D49">
            <w:rPr>
              <w:rFonts w:ascii="Times New Roman" w:hAnsi="Times New Roman" w:cs="Times New Roman"/>
              <w:b/>
              <w:sz w:val="24"/>
              <w:szCs w:val="24"/>
            </w:rPr>
            <w:t>Why are you enrolling your child in the Alpha Esquires Program?</w:t>
          </w:r>
          <w:r w:rsidR="00380A80"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457059758"/>
              <w:placeholder>
                <w:docPart w:val="3DE368F7B2FD49AEB7F7C51935A69CCE"/>
              </w:placeholder>
              <w:showingPlcHdr/>
            </w:sdtPr>
            <w:sdtEndPr/>
            <w:sdtContent>
              <w:r w:rsidR="00380A80" w:rsidRPr="003D2F0C">
                <w:rPr>
                  <w:rStyle w:val="PlaceholderText"/>
                </w:rPr>
                <w:t>Click here to enter text.</w:t>
              </w:r>
            </w:sdtContent>
          </w:sdt>
        </w:p>
        <w:p w:rsidR="00782D49" w:rsidRDefault="00782D49" w:rsidP="002D2928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  <w:p w:rsidR="006544AC" w:rsidRDefault="006544AC" w:rsidP="002D2928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Father</w:t>
          </w:r>
          <w:r w:rsidR="00B52F73">
            <w:rPr>
              <w:rFonts w:ascii="Times New Roman" w:hAnsi="Times New Roman" w:cs="Times New Roman"/>
              <w:b/>
              <w:sz w:val="24"/>
              <w:szCs w:val="24"/>
            </w:rPr>
            <w:t>/Guardian:</w:t>
          </w:r>
        </w:p>
        <w:p w:rsidR="00380A80" w:rsidRDefault="00380A80" w:rsidP="002D2928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  <w:sectPr w:rsidR="00380A80" w:rsidSect="008E4CBA">
              <w:type w:val="continuous"/>
              <w:pgSz w:w="12240" w:h="15840"/>
              <w:pgMar w:top="1440" w:right="1440" w:bottom="1440" w:left="1440" w:header="720" w:footer="720" w:gutter="0"/>
              <w:pgBorders w:offsetFrom="page">
                <w:top w:val="thinThickThinMediumGap" w:sz="24" w:space="24" w:color="000000" w:themeColor="text1"/>
                <w:left w:val="thinThickThinMediumGap" w:sz="24" w:space="24" w:color="000000" w:themeColor="text1"/>
                <w:bottom w:val="thinThickThinMediumGap" w:sz="24" w:space="24" w:color="000000" w:themeColor="text1"/>
                <w:right w:val="thinThickThinMediumGap" w:sz="24" w:space="24" w:color="000000" w:themeColor="text1"/>
              </w:pgBorders>
              <w:cols w:space="720"/>
              <w:docGrid w:linePitch="360"/>
            </w:sectPr>
          </w:pPr>
        </w:p>
        <w:p w:rsidR="006544AC" w:rsidRDefault="006544AC" w:rsidP="002D2928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lastRenderedPageBreak/>
            <w:t>First Name</w:t>
          </w:r>
          <w:r w:rsidR="00380A80">
            <w:rPr>
              <w:rFonts w:ascii="Times New Roman" w:hAnsi="Times New Roman" w:cs="Times New Roman"/>
              <w:sz w:val="24"/>
              <w:szCs w:val="24"/>
            </w:rPr>
            <w:t xml:space="preserve">: 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94963636"/>
              <w:placeholder>
                <w:docPart w:val="B163A2C8AE55441A95E298D56E4CCCB0"/>
              </w:placeholder>
              <w:showingPlcHdr/>
            </w:sdtPr>
            <w:sdtEndPr/>
            <w:sdtContent>
              <w:r w:rsidR="00380A80" w:rsidRPr="003D2F0C">
                <w:rPr>
                  <w:rStyle w:val="PlaceholderText"/>
                </w:rPr>
                <w:t>Click here to enter text.</w:t>
              </w:r>
            </w:sdtContent>
          </w:sdt>
          <w:r w:rsidR="00380A80"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</w:p>
        <w:p w:rsidR="006544AC" w:rsidRDefault="006544AC" w:rsidP="002D2928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lastRenderedPageBreak/>
            <w:t>Last Name</w:t>
          </w:r>
          <w:r w:rsidR="00380A80">
            <w:rPr>
              <w:rFonts w:ascii="Times New Roman" w:hAnsi="Times New Roman" w:cs="Times New Roman"/>
              <w:sz w:val="24"/>
              <w:szCs w:val="24"/>
            </w:rPr>
            <w:t xml:space="preserve">: 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643026939"/>
              <w:placeholder>
                <w:docPart w:val="E6C27C38594949FBB39B170EE2E7AAF8"/>
              </w:placeholder>
              <w:showingPlcHdr/>
            </w:sdtPr>
            <w:sdtEndPr/>
            <w:sdtContent>
              <w:r w:rsidR="00380A80" w:rsidRPr="003D2F0C">
                <w:rPr>
                  <w:rStyle w:val="PlaceholderText"/>
                </w:rPr>
                <w:t>Click here to enter text.</w:t>
              </w:r>
            </w:sdtContent>
          </w:sdt>
        </w:p>
        <w:p w:rsidR="008E6896" w:rsidRDefault="008E6896" w:rsidP="002D2928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  <w:sectPr w:rsidR="008E6896" w:rsidSect="00380A80">
              <w:type w:val="continuous"/>
              <w:pgSz w:w="12240" w:h="15840"/>
              <w:pgMar w:top="1440" w:right="1440" w:bottom="1440" w:left="1440" w:header="720" w:footer="720" w:gutter="0"/>
              <w:pgBorders w:offsetFrom="page">
                <w:top w:val="thinThickThinMediumGap" w:sz="24" w:space="24" w:color="000000" w:themeColor="text1"/>
                <w:left w:val="thinThickThinMediumGap" w:sz="24" w:space="24" w:color="000000" w:themeColor="text1"/>
                <w:bottom w:val="thinThickThinMediumGap" w:sz="24" w:space="24" w:color="000000" w:themeColor="text1"/>
                <w:right w:val="thinThickThinMediumGap" w:sz="24" w:space="24" w:color="000000" w:themeColor="text1"/>
              </w:pgBorders>
              <w:cols w:num="2" w:space="720"/>
              <w:docGrid w:linePitch="360"/>
            </w:sectPr>
          </w:pPr>
        </w:p>
        <w:p w:rsidR="006544AC" w:rsidRDefault="006544AC" w:rsidP="002D2928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lastRenderedPageBreak/>
            <w:t>Home Number</w:t>
          </w:r>
          <w:r w:rsidR="00380A80">
            <w:rPr>
              <w:rFonts w:ascii="Times New Roman" w:hAnsi="Times New Roman" w:cs="Times New Roman"/>
              <w:sz w:val="24"/>
              <w:szCs w:val="24"/>
            </w:rPr>
            <w:t xml:space="preserve">: 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2011865360"/>
              <w:placeholder>
                <w:docPart w:val="ECEC3EE666CB4BCCA8973FFF812080D9"/>
              </w:placeholder>
              <w:showingPlcHdr/>
            </w:sdtPr>
            <w:sdtEndPr/>
            <w:sdtContent>
              <w:r w:rsidR="00380A80" w:rsidRPr="003D2F0C">
                <w:rPr>
                  <w:rStyle w:val="PlaceholderText"/>
                </w:rPr>
                <w:t>Click here to enter text.</w:t>
              </w:r>
            </w:sdtContent>
          </w:sdt>
        </w:p>
        <w:p w:rsidR="006544AC" w:rsidRDefault="006544AC" w:rsidP="002D2928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lastRenderedPageBreak/>
            <w:t>Cell Number</w:t>
          </w:r>
          <w:r w:rsidR="00380A80">
            <w:rPr>
              <w:rFonts w:ascii="Times New Roman" w:hAnsi="Times New Roman" w:cs="Times New Roman"/>
              <w:sz w:val="24"/>
              <w:szCs w:val="24"/>
            </w:rPr>
            <w:t xml:space="preserve">: 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409652690"/>
              <w:placeholder>
                <w:docPart w:val="332FAAE1A6BF4598A4A693C492AD540A"/>
              </w:placeholder>
              <w:showingPlcHdr/>
            </w:sdtPr>
            <w:sdtEndPr/>
            <w:sdtContent>
              <w:r w:rsidR="00380A80" w:rsidRPr="003D2F0C">
                <w:rPr>
                  <w:rStyle w:val="PlaceholderText"/>
                </w:rPr>
                <w:t>Click here to enter text.</w:t>
              </w:r>
            </w:sdtContent>
          </w:sdt>
        </w:p>
        <w:p w:rsidR="00380A80" w:rsidRDefault="00380A80" w:rsidP="002D2928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  <w:sectPr w:rsidR="00380A80" w:rsidSect="00380A80">
              <w:type w:val="continuous"/>
              <w:pgSz w:w="12240" w:h="15840"/>
              <w:pgMar w:top="1440" w:right="1440" w:bottom="1440" w:left="1440" w:header="720" w:footer="720" w:gutter="0"/>
              <w:pgBorders w:offsetFrom="page">
                <w:top w:val="thinThickThinMediumGap" w:sz="24" w:space="24" w:color="000000" w:themeColor="text1"/>
                <w:left w:val="thinThickThinMediumGap" w:sz="24" w:space="24" w:color="000000" w:themeColor="text1"/>
                <w:bottom w:val="thinThickThinMediumGap" w:sz="24" w:space="24" w:color="000000" w:themeColor="text1"/>
                <w:right w:val="thinThickThinMediumGap" w:sz="24" w:space="24" w:color="000000" w:themeColor="text1"/>
              </w:pgBorders>
              <w:cols w:num="2" w:space="720"/>
              <w:docGrid w:linePitch="360"/>
            </w:sectPr>
          </w:pPr>
        </w:p>
        <w:p w:rsidR="008E6896" w:rsidRPr="008E6896" w:rsidRDefault="008E6896" w:rsidP="002D2928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lastRenderedPageBreak/>
            <w:t xml:space="preserve">Email Address: 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2001877990"/>
              <w:placeholder>
                <w:docPart w:val="0D7C072AE7254E1D881530DC67FB2C7F"/>
              </w:placeholder>
              <w:showingPlcHdr/>
            </w:sdtPr>
            <w:sdtEndPr/>
            <w:sdtContent>
              <w:r w:rsidRPr="003D2F0C">
                <w:rPr>
                  <w:rStyle w:val="PlaceholderText"/>
                </w:rPr>
                <w:t>Click here to enter text.</w:t>
              </w:r>
            </w:sdtContent>
          </w:sdt>
        </w:p>
        <w:p w:rsidR="00B52F73" w:rsidRPr="00380A80" w:rsidRDefault="00B52F73" w:rsidP="002D2928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80A80">
            <w:rPr>
              <w:rFonts w:ascii="Times New Roman" w:hAnsi="Times New Roman" w:cs="Times New Roman"/>
              <w:b/>
              <w:sz w:val="24"/>
              <w:szCs w:val="24"/>
            </w:rPr>
            <w:t>Why are you enrolling your child in the Alpha Esquire Program?</w:t>
          </w:r>
          <w:r w:rsidR="00380A80">
            <w:rPr>
              <w:rFonts w:ascii="Times New Roman" w:hAnsi="Times New Roman" w:cs="Times New Roman"/>
              <w:b/>
              <w:sz w:val="24"/>
              <w:szCs w:val="24"/>
            </w:rPr>
            <w:t xml:space="preserve">  </w:t>
          </w: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-1285113443"/>
              <w:placeholder>
                <w:docPart w:val="4157D292A631477A93FD1EFBDDC8895A"/>
              </w:placeholder>
              <w:showingPlcHdr/>
            </w:sdtPr>
            <w:sdtEndPr/>
            <w:sdtContent>
              <w:r w:rsidR="00380A80" w:rsidRPr="003D2F0C">
                <w:rPr>
                  <w:rStyle w:val="PlaceholderText"/>
                </w:rPr>
                <w:t>Click here to enter text.</w:t>
              </w:r>
            </w:sdtContent>
          </w:sdt>
        </w:p>
        <w:p w:rsidR="00B52F73" w:rsidRDefault="00B52F73" w:rsidP="002D2928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</w:p>
        <w:p w:rsidR="00B52F73" w:rsidRDefault="00B52F73" w:rsidP="002D2928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</w:p>
        <w:p w:rsidR="00380A80" w:rsidRDefault="00380A80" w:rsidP="002D2928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</w:p>
        <w:p w:rsidR="00B52F73" w:rsidRDefault="00B52F73" w:rsidP="002D2928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</w:p>
        <w:p w:rsidR="00585BE8" w:rsidRDefault="00585BE8" w:rsidP="002D2928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</w:p>
        <w:p w:rsidR="00B52F73" w:rsidRDefault="00B52F73" w:rsidP="00F46F9F">
          <w:pPr>
            <w:tabs>
              <w:tab w:val="left" w:pos="3315"/>
              <w:tab w:val="center" w:pos="4680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lastRenderedPageBreak/>
            <w:t>MEDICAL INFORMATION</w:t>
          </w:r>
        </w:p>
        <w:p w:rsidR="00C349A1" w:rsidRPr="00C349A1" w:rsidRDefault="00C349A1" w:rsidP="00C349A1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Does the applicant have any medical conditions or take any medication?  </w:t>
          </w: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alias w:val="Medical Questions"/>
              <w:tag w:val="Medical Questions"/>
              <w:id w:val="-305791672"/>
              <w:placeholder>
                <w:docPart w:val="010EA079EEA94B84BA7D25894A287D54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r w:rsidRPr="00AA27FC">
                <w:rPr>
                  <w:rStyle w:val="PlaceholderText"/>
                </w:rPr>
                <w:t>Choose an item.</w:t>
              </w:r>
            </w:sdtContent>
          </w:sdt>
        </w:p>
        <w:p w:rsidR="00B52F73" w:rsidRPr="00380A80" w:rsidRDefault="00B47FE2" w:rsidP="00B52F73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If yes, p</w:t>
          </w:r>
          <w:r w:rsidR="00B52F73" w:rsidRPr="00380A80">
            <w:rPr>
              <w:rFonts w:ascii="Times New Roman" w:hAnsi="Times New Roman" w:cs="Times New Roman"/>
              <w:b/>
              <w:sz w:val="24"/>
              <w:szCs w:val="24"/>
            </w:rPr>
            <w:t xml:space="preserve">lease list all of the applicant’s medical conditions, medications being taken and </w:t>
          </w:r>
          <w:r w:rsidRPr="00380A80">
            <w:rPr>
              <w:rFonts w:ascii="Times New Roman" w:hAnsi="Times New Roman" w:cs="Times New Roman"/>
              <w:b/>
              <w:sz w:val="24"/>
              <w:szCs w:val="24"/>
            </w:rPr>
            <w:t>dosages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.</w:t>
          </w:r>
          <w:r w:rsidR="00380A80">
            <w:rPr>
              <w:rFonts w:ascii="Times New Roman" w:hAnsi="Times New Roman" w:cs="Times New Roman"/>
              <w:b/>
              <w:sz w:val="24"/>
              <w:szCs w:val="24"/>
            </w:rPr>
            <w:t xml:space="preserve">  </w:t>
          </w: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608547279"/>
              <w:placeholder>
                <w:docPart w:val="F06B0A36C0E042E0BFCE6985708EC8A1"/>
              </w:placeholder>
              <w:showingPlcHdr/>
            </w:sdtPr>
            <w:sdtEndPr/>
            <w:sdtContent>
              <w:r w:rsidR="00380A80" w:rsidRPr="003D2F0C">
                <w:rPr>
                  <w:rStyle w:val="PlaceholderText"/>
                </w:rPr>
                <w:t>Click here to enter text.</w:t>
              </w:r>
            </w:sdtContent>
          </w:sdt>
          <w:r w:rsidR="00B52F73" w:rsidRPr="00380A80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</w:p>
        <w:p w:rsidR="00B47FE2" w:rsidRDefault="00B47FE2" w:rsidP="00B52F73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Does the applicant have any allergies or his he allergic to anything?  </w:t>
          </w: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alias w:val="Allergy Question"/>
              <w:tag w:val="Allergy Question"/>
              <w:id w:val="-1932502340"/>
              <w:placeholder>
                <w:docPart w:val="547A631F816849F1833B60DEFDDB763D"/>
              </w:placeholder>
              <w:showingPlcHdr/>
              <w:comboBox>
                <w:listItem w:value="Choose an item."/>
                <w:listItem w:displayText="Yes" w:value="Yes"/>
                <w:listItem w:displayText="No" w:value="No"/>
              </w:comboBox>
            </w:sdtPr>
            <w:sdtEndPr/>
            <w:sdtContent>
              <w:r w:rsidRPr="00AA27FC">
                <w:rPr>
                  <w:rStyle w:val="PlaceholderText"/>
                </w:rPr>
                <w:t>Choose an item.</w:t>
              </w:r>
            </w:sdtContent>
          </w:sdt>
        </w:p>
        <w:p w:rsidR="00B52F73" w:rsidRPr="00380A80" w:rsidRDefault="00B47FE2" w:rsidP="00B52F73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If so, please list all of the applicant’s allergies or things he is allergic to.</w:t>
          </w:r>
          <w:r w:rsidR="00380A80">
            <w:rPr>
              <w:rFonts w:ascii="Times New Roman" w:hAnsi="Times New Roman" w:cs="Times New Roman"/>
              <w:b/>
              <w:sz w:val="24"/>
              <w:szCs w:val="24"/>
            </w:rPr>
            <w:t xml:space="preserve">  </w:t>
          </w: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-1169566494"/>
              <w:placeholder>
                <w:docPart w:val="617DCCFB6367409393D5BE4880B815EC"/>
              </w:placeholder>
              <w:showingPlcHdr/>
            </w:sdtPr>
            <w:sdtEndPr/>
            <w:sdtContent>
              <w:r w:rsidR="00380A80" w:rsidRPr="003D2F0C">
                <w:rPr>
                  <w:rStyle w:val="PlaceholderText"/>
                </w:rPr>
                <w:t>Click here to enter text.</w:t>
              </w:r>
            </w:sdtContent>
          </w:sdt>
        </w:p>
        <w:p w:rsidR="00B52F73" w:rsidRPr="00380A80" w:rsidRDefault="00B52F73" w:rsidP="00B52F73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380A80">
            <w:rPr>
              <w:rFonts w:ascii="Times New Roman" w:hAnsi="Times New Roman" w:cs="Times New Roman"/>
              <w:b/>
              <w:sz w:val="24"/>
              <w:szCs w:val="24"/>
            </w:rPr>
            <w:t>Physicians Name</w:t>
          </w:r>
          <w:r w:rsidR="00380A80" w:rsidRPr="00380A80">
            <w:rPr>
              <w:rFonts w:ascii="Times New Roman" w:hAnsi="Times New Roman" w:cs="Times New Roman"/>
              <w:b/>
              <w:sz w:val="24"/>
              <w:szCs w:val="24"/>
            </w:rPr>
            <w:t>:</w:t>
          </w:r>
          <w:r w:rsidR="00380A80">
            <w:rPr>
              <w:rFonts w:ascii="Times New Roman" w:hAnsi="Times New Roman" w:cs="Times New Roman"/>
              <w:b/>
              <w:sz w:val="24"/>
              <w:szCs w:val="24"/>
            </w:rPr>
            <w:t xml:space="preserve">  </w:t>
          </w: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964707781"/>
              <w:placeholder>
                <w:docPart w:val="F537F1ECD84F45C6B1DE4538D939C5D4"/>
              </w:placeholder>
              <w:showingPlcHdr/>
            </w:sdtPr>
            <w:sdtEndPr/>
            <w:sdtContent>
              <w:r w:rsidR="00380A80" w:rsidRPr="003D2F0C">
                <w:rPr>
                  <w:rStyle w:val="PlaceholderText"/>
                </w:rPr>
                <w:t>Click here to enter text.</w:t>
              </w:r>
            </w:sdtContent>
          </w:sdt>
        </w:p>
        <w:p w:rsidR="00B52F73" w:rsidRDefault="00B52F73" w:rsidP="00380A80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  <w:r w:rsidRPr="00380A80">
            <w:rPr>
              <w:rFonts w:ascii="Times New Roman" w:hAnsi="Times New Roman" w:cs="Times New Roman"/>
              <w:b/>
              <w:sz w:val="24"/>
              <w:szCs w:val="24"/>
            </w:rPr>
            <w:t>Physicians Phone No:</w:t>
          </w:r>
          <w:r w:rsidR="00380A80">
            <w:rPr>
              <w:rFonts w:ascii="Times New Roman" w:hAnsi="Times New Roman" w:cs="Times New Roman"/>
              <w:b/>
              <w:sz w:val="24"/>
              <w:szCs w:val="24"/>
            </w:rPr>
            <w:t xml:space="preserve">  </w:t>
          </w:r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-150451710"/>
              <w:placeholder>
                <w:docPart w:val="E2D94DF41849469A92ED4B10959AD94A"/>
              </w:placeholder>
              <w:showingPlcHdr/>
            </w:sdtPr>
            <w:sdtEndPr/>
            <w:sdtContent>
              <w:r w:rsidR="00380A80" w:rsidRPr="003D2F0C">
                <w:rPr>
                  <w:rStyle w:val="PlaceholderText"/>
                </w:rPr>
                <w:t>Click here to enter text.</w:t>
              </w:r>
            </w:sdtContent>
          </w:sdt>
        </w:p>
        <w:p w:rsidR="008E6896" w:rsidRDefault="008E6896" w:rsidP="00F46F9F">
          <w:pPr>
            <w:tabs>
              <w:tab w:val="left" w:pos="3315"/>
              <w:tab w:val="center" w:pos="4680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</w:p>
        <w:p w:rsidR="00F46F9F" w:rsidRDefault="00CF6737" w:rsidP="00F46F9F">
          <w:pPr>
            <w:tabs>
              <w:tab w:val="left" w:pos="3315"/>
              <w:tab w:val="center" w:pos="4680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MEDIA CONSENT FORM</w:t>
          </w:r>
        </w:p>
        <w:p w:rsidR="00CF6737" w:rsidRPr="00CF6737" w:rsidRDefault="00CF6737" w:rsidP="00CF6737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CF6737">
            <w:rPr>
              <w:rFonts w:ascii="Times New Roman" w:hAnsi="Times New Roman" w:cs="Times New Roman"/>
              <w:sz w:val="24"/>
              <w:szCs w:val="24"/>
            </w:rPr>
            <w:t xml:space="preserve">I consent for the release of any media production related to my voice, picture and/or likeness and reproductions in any form with or without alterations or omissions by </w:t>
          </w:r>
          <w:r w:rsidR="008E6896">
            <w:rPr>
              <w:rFonts w:ascii="Times New Roman" w:hAnsi="Times New Roman" w:cs="Times New Roman"/>
              <w:sz w:val="24"/>
              <w:szCs w:val="24"/>
            </w:rPr>
            <w:t xml:space="preserve">Alpha Esquires of Los Angeles </w:t>
          </w:r>
          <w:r w:rsidRPr="00CF6737">
            <w:rPr>
              <w:rFonts w:ascii="Times New Roman" w:hAnsi="Times New Roman" w:cs="Times New Roman"/>
              <w:sz w:val="24"/>
              <w:szCs w:val="24"/>
            </w:rPr>
            <w:t xml:space="preserve">and/or their designee, for the purpose of advertising, purpose of trade or for such purposes of a similar nature as it may be deemed necessary and advantageous. This release is irrevocable.  </w:t>
          </w:r>
        </w:p>
        <w:p w:rsidR="00380A80" w:rsidRDefault="00380A80" w:rsidP="00CF6737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  <w:sectPr w:rsidR="00380A80" w:rsidSect="00CA0AA8">
              <w:type w:val="continuous"/>
              <w:pgSz w:w="12240" w:h="15840"/>
              <w:pgMar w:top="1440" w:right="1440" w:bottom="1440" w:left="1440" w:header="720" w:footer="720" w:gutter="0"/>
              <w:pgBorders w:offsetFrom="page">
                <w:top w:val="thinThickThinMediumGap" w:sz="24" w:space="24" w:color="000000" w:themeColor="text1"/>
                <w:left w:val="thinThickThinMediumGap" w:sz="24" w:space="24" w:color="000000" w:themeColor="text1"/>
                <w:bottom w:val="thinThickThinMediumGap" w:sz="24" w:space="24" w:color="000000" w:themeColor="text1"/>
                <w:right w:val="thinThickThinMediumGap" w:sz="24" w:space="24" w:color="000000" w:themeColor="text1"/>
              </w:pgBorders>
              <w:cols w:space="720"/>
              <w:titlePg/>
              <w:docGrid w:linePitch="360"/>
            </w:sectPr>
          </w:pPr>
        </w:p>
        <w:p w:rsidR="00CF6737" w:rsidRDefault="00380A80" w:rsidP="00CF6737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lastRenderedPageBreak/>
            <w:t>Please Check O</w:t>
          </w:r>
          <w:r w:rsidR="00CF6737">
            <w:rPr>
              <w:rFonts w:ascii="Times New Roman" w:hAnsi="Times New Roman" w:cs="Times New Roman"/>
              <w:sz w:val="24"/>
              <w:szCs w:val="24"/>
            </w:rPr>
            <w:t xml:space="preserve">ne: </w:t>
          </w:r>
        </w:p>
        <w:p w:rsidR="00380A80" w:rsidRDefault="00CF6737" w:rsidP="00CF6737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lastRenderedPageBreak/>
            <w:t>I hereby consent</w:t>
          </w:r>
          <w:r w:rsidR="00380A80">
            <w:rPr>
              <w:rFonts w:ascii="Times New Roman" w:hAnsi="Times New Roman" w:cs="Times New Roman"/>
              <w:sz w:val="24"/>
              <w:szCs w:val="24"/>
            </w:rPr>
            <w:t xml:space="preserve">: 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278465862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r w:rsidR="00A85240">
                <w:rPr>
                  <w:rFonts w:ascii="Arial Unicode MS" w:eastAsia="Arial Unicode MS" w:hAnsi="Arial Unicode MS" w:cs="Arial Unicode MS" w:hint="eastAsia"/>
                  <w:sz w:val="24"/>
                  <w:szCs w:val="24"/>
                </w:rPr>
                <w:t>☐</w:t>
              </w:r>
            </w:sdtContent>
          </w:sdt>
        </w:p>
        <w:p w:rsidR="00CF6737" w:rsidRDefault="00CF6737" w:rsidP="00CF6737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lastRenderedPageBreak/>
            <w:t>I hereby do not consent</w:t>
          </w:r>
          <w:r w:rsidR="00380A80">
            <w:rPr>
              <w:rFonts w:ascii="Times New Roman" w:hAnsi="Times New Roman" w:cs="Times New Roman"/>
              <w:sz w:val="24"/>
              <w:szCs w:val="24"/>
            </w:rPr>
            <w:t xml:space="preserve">: 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449849586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r w:rsidR="00A85240">
                <w:rPr>
                  <w:rFonts w:ascii="Arial Unicode MS" w:eastAsia="Arial Unicode MS" w:hAnsi="Arial Unicode MS" w:cs="Arial Unicode MS" w:hint="eastAsia"/>
                  <w:sz w:val="24"/>
                  <w:szCs w:val="24"/>
                </w:rPr>
                <w:t>☐</w:t>
              </w:r>
            </w:sdtContent>
          </w:sdt>
        </w:p>
        <w:p w:rsidR="00380A80" w:rsidRDefault="00380A80" w:rsidP="00CF6737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  <w:sectPr w:rsidR="00380A80" w:rsidSect="00380A80">
              <w:type w:val="continuous"/>
              <w:pgSz w:w="12240" w:h="15840"/>
              <w:pgMar w:top="1440" w:right="1440" w:bottom="1440" w:left="1440" w:header="720" w:footer="720" w:gutter="0"/>
              <w:pgBorders w:offsetFrom="page">
                <w:top w:val="thinThickThinMediumGap" w:sz="24" w:space="24" w:color="000000" w:themeColor="text1"/>
                <w:left w:val="thinThickThinMediumGap" w:sz="24" w:space="24" w:color="000000" w:themeColor="text1"/>
                <w:bottom w:val="thinThickThinMediumGap" w:sz="24" w:space="24" w:color="000000" w:themeColor="text1"/>
                <w:right w:val="thinThickThinMediumGap" w:sz="24" w:space="24" w:color="000000" w:themeColor="text1"/>
              </w:pgBorders>
              <w:cols w:num="3" w:space="720"/>
              <w:docGrid w:linePitch="360"/>
            </w:sectPr>
          </w:pPr>
        </w:p>
        <w:p w:rsidR="00CF6737" w:rsidRDefault="00CF6737" w:rsidP="00CF6737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lastRenderedPageBreak/>
            <w:t>Parent/Guardian Signature</w:t>
          </w:r>
          <w:r w:rsidR="0094666C">
            <w:rPr>
              <w:rFonts w:ascii="Times New Roman" w:hAnsi="Times New Roman" w:cs="Times New Roman"/>
              <w:sz w:val="24"/>
              <w:szCs w:val="24"/>
            </w:rPr>
            <w:t>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B52F7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_____________________________   Date:</w:t>
          </w:r>
          <w:r w:rsidR="00380A80"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17037875"/>
              <w:placeholder>
                <w:docPart w:val="6B1DF163C50B4724BC7328C0FB208F7B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alias w:val="Today's Date"/>
                  <w:tag w:val="Today's Date"/>
                  <w:id w:val="711471126"/>
                  <w:placeholder>
                    <w:docPart w:val="45D27C6B290645C28011698A2E098976"/>
                  </w:placeholder>
                  <w:showingPlcHdr/>
                  <w:date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r w:rsidR="00B9718C" w:rsidRPr="00E31E6E">
                    <w:rPr>
                      <w:rStyle w:val="PlaceholderText"/>
                    </w:rPr>
                    <w:t>Click here to enter a date.</w:t>
                  </w:r>
                </w:sdtContent>
              </w:sdt>
            </w:sdtContent>
          </w:sdt>
        </w:p>
        <w:p w:rsidR="00CF6737" w:rsidRDefault="00CF6737" w:rsidP="00CF6737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Parent/Guardian Signature</w:t>
          </w:r>
          <w:r w:rsidR="0094666C">
            <w:rPr>
              <w:rFonts w:ascii="Times New Roman" w:hAnsi="Times New Roman" w:cs="Times New Roman"/>
              <w:sz w:val="24"/>
              <w:szCs w:val="24"/>
            </w:rPr>
            <w:t>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B52F73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_____________________________   Date:</w:t>
          </w:r>
          <w:r w:rsidR="00380A80"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634320699"/>
              <w:placeholder>
                <w:docPart w:val="FF3AAB673B784532BFA2B13A14B1A151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alias w:val="Today's Date"/>
                  <w:tag w:val="Today's Date"/>
                  <w:id w:val="-1298831714"/>
                  <w:placeholder>
                    <w:docPart w:val="CF2F38039E194799B3930CDB52777970"/>
                  </w:placeholder>
                  <w:showingPlcHdr/>
                  <w:date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r w:rsidR="00B9718C" w:rsidRPr="00E31E6E">
                    <w:rPr>
                      <w:rStyle w:val="PlaceholderText"/>
                    </w:rPr>
                    <w:t>Click here to enter a date.</w:t>
                  </w:r>
                </w:sdtContent>
              </w:sdt>
            </w:sdtContent>
          </w:sdt>
        </w:p>
        <w:p w:rsidR="00CF6737" w:rsidRDefault="00CF6737" w:rsidP="00CF6737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Applicant Signature</w:t>
          </w:r>
          <w:r w:rsidR="0094666C">
            <w:rPr>
              <w:rFonts w:ascii="Times New Roman" w:hAnsi="Times New Roman" w:cs="Times New Roman"/>
              <w:sz w:val="24"/>
              <w:szCs w:val="24"/>
            </w:rPr>
            <w:t>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        </w:t>
          </w:r>
          <w:r w:rsidR="0094666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 w:cs="Times New Roman"/>
              <w:sz w:val="24"/>
              <w:szCs w:val="24"/>
            </w:rPr>
            <w:t>_____________________________   Date:</w:t>
          </w:r>
          <w:r w:rsidR="00380A80"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809814004"/>
              <w:placeholder>
                <w:docPart w:val="F920A94B2ED74694A2A1D27E8A7342D6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alias w:val="Today's Date"/>
                  <w:tag w:val="Today's Date"/>
                  <w:id w:val="-2039817417"/>
                  <w:placeholder>
                    <w:docPart w:val="DD611BED22DD4A2C9E397018FD9B7660"/>
                  </w:placeholder>
                  <w:showingPlcHdr/>
                  <w:date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r w:rsidR="00B9718C" w:rsidRPr="00E31E6E">
                    <w:rPr>
                      <w:rStyle w:val="PlaceholderText"/>
                    </w:rPr>
                    <w:t>Click here to enter a date.</w:t>
                  </w:r>
                </w:sdtContent>
              </w:sdt>
            </w:sdtContent>
          </w:sdt>
        </w:p>
        <w:p w:rsidR="000B24C9" w:rsidRDefault="000B24C9" w:rsidP="00CF6737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</w:p>
        <w:p w:rsidR="000B24C9" w:rsidRDefault="000B24C9" w:rsidP="000B24C9">
          <w:pPr>
            <w:tabs>
              <w:tab w:val="left" w:pos="3315"/>
              <w:tab w:val="center" w:pos="4680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</w:p>
        <w:p w:rsidR="000B24C9" w:rsidRDefault="000B24C9" w:rsidP="000B24C9">
          <w:pPr>
            <w:tabs>
              <w:tab w:val="left" w:pos="3315"/>
              <w:tab w:val="center" w:pos="4680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</w:p>
        <w:p w:rsidR="000B24C9" w:rsidRDefault="000B24C9" w:rsidP="000B24C9">
          <w:pPr>
            <w:tabs>
              <w:tab w:val="left" w:pos="3315"/>
              <w:tab w:val="center" w:pos="4680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</w:p>
        <w:p w:rsidR="000B24C9" w:rsidRDefault="000B24C9" w:rsidP="000B24C9">
          <w:pPr>
            <w:tabs>
              <w:tab w:val="left" w:pos="3315"/>
              <w:tab w:val="center" w:pos="4680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</w:p>
        <w:p w:rsidR="000B24C9" w:rsidRDefault="000B24C9" w:rsidP="000B24C9">
          <w:pPr>
            <w:tabs>
              <w:tab w:val="left" w:pos="3315"/>
              <w:tab w:val="center" w:pos="4680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</w:p>
        <w:p w:rsidR="00B47FE2" w:rsidRDefault="00B47FE2" w:rsidP="000B24C9">
          <w:pPr>
            <w:tabs>
              <w:tab w:val="left" w:pos="3315"/>
              <w:tab w:val="center" w:pos="4680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</w:p>
        <w:p w:rsidR="00CA0AA8" w:rsidRDefault="00CA0AA8" w:rsidP="000B24C9">
          <w:pPr>
            <w:tabs>
              <w:tab w:val="left" w:pos="3315"/>
              <w:tab w:val="center" w:pos="4680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</w:p>
        <w:p w:rsidR="0094666C" w:rsidRDefault="0094666C" w:rsidP="000B24C9">
          <w:pPr>
            <w:tabs>
              <w:tab w:val="left" w:pos="3315"/>
              <w:tab w:val="center" w:pos="4680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</w:p>
        <w:p w:rsidR="0094666C" w:rsidRDefault="0094666C" w:rsidP="000B24C9">
          <w:pPr>
            <w:tabs>
              <w:tab w:val="left" w:pos="3315"/>
              <w:tab w:val="center" w:pos="4680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</w:p>
        <w:p w:rsidR="000B24C9" w:rsidRDefault="00CA0AA8" w:rsidP="000B24C9">
          <w:pPr>
            <w:tabs>
              <w:tab w:val="left" w:pos="3315"/>
              <w:tab w:val="center" w:pos="4680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  <w:u w:val="single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lastRenderedPageBreak/>
            <w:t>F</w:t>
          </w:r>
          <w:r w:rsidR="000B24C9">
            <w:rPr>
              <w:rFonts w:ascii="Times New Roman" w:hAnsi="Times New Roman" w:cs="Times New Roman"/>
              <w:b/>
              <w:sz w:val="24"/>
              <w:szCs w:val="24"/>
              <w:u w:val="single"/>
            </w:rPr>
            <w:t>IELD TRIPS</w:t>
          </w:r>
        </w:p>
        <w:p w:rsidR="000B24C9" w:rsidRDefault="000B24C9" w:rsidP="000B24C9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0B24C9">
            <w:rPr>
              <w:rFonts w:ascii="Times New Roman" w:hAnsi="Times New Roman" w:cs="Times New Roman"/>
              <w:sz w:val="24"/>
              <w:szCs w:val="24"/>
            </w:rPr>
            <w:t>As</w:t>
          </w:r>
          <w:r w:rsidR="00B47FE2">
            <w:rPr>
              <w:rFonts w:ascii="Times New Roman" w:hAnsi="Times New Roman" w:cs="Times New Roman"/>
              <w:sz w:val="24"/>
              <w:szCs w:val="24"/>
            </w:rPr>
            <w:t xml:space="preserve"> the</w:t>
          </w:r>
          <w:r w:rsidRPr="000B24C9">
            <w:rPr>
              <w:rFonts w:ascii="Times New Roman" w:hAnsi="Times New Roman" w:cs="Times New Roman"/>
              <w:sz w:val="24"/>
              <w:szCs w:val="24"/>
            </w:rPr>
            <w:t xml:space="preserve"> Parent/Guardian of</w:t>
          </w:r>
          <w:r w:rsidR="00380A80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2199318"/>
              <w:placeholder>
                <w:docPart w:val="85EF6C18E8A64A63A87D9E85391BD437"/>
              </w:placeholder>
              <w:showingPlcHdr/>
            </w:sdtPr>
            <w:sdtEndPr/>
            <w:sdtContent>
              <w:r w:rsidR="00380A80" w:rsidRPr="003D2F0C">
                <w:rPr>
                  <w:rStyle w:val="PlaceholderText"/>
                </w:rPr>
                <w:t>Click here to enter text.</w:t>
              </w:r>
            </w:sdtContent>
          </w:sdt>
          <w:r w:rsidRPr="000B24C9">
            <w:rPr>
              <w:rFonts w:ascii="Times New Roman" w:hAnsi="Times New Roman" w:cs="Times New Roman"/>
              <w:sz w:val="24"/>
              <w:szCs w:val="24"/>
            </w:rPr>
            <w:t xml:space="preserve">, I understand that involving my son in the community is an integral part </w:t>
          </w:r>
          <w:r>
            <w:rPr>
              <w:rFonts w:ascii="Times New Roman" w:hAnsi="Times New Roman" w:cs="Times New Roman"/>
              <w:sz w:val="24"/>
              <w:szCs w:val="24"/>
            </w:rPr>
            <w:t>of programming for the Alpha Esq</w:t>
          </w:r>
          <w:r w:rsidRPr="000B24C9">
            <w:rPr>
              <w:rFonts w:ascii="Times New Roman" w:hAnsi="Times New Roman" w:cs="Times New Roman"/>
              <w:sz w:val="24"/>
              <w:szCs w:val="24"/>
            </w:rPr>
            <w:t>uires program. I grant permission to the staff to take my son into the community for educational, vocational, and social/recreational activities. This may include the use of various transportation modes including but not limited to public transportation, chartered bus, or agency vehicle. I understand notices will be sent to me regarding each scheduled activity. If there is a specific event I do not want my son to participate I may call or write to revoke my permission. My permission as expressed in this release is valid for t</w:t>
          </w:r>
          <w:r>
            <w:rPr>
              <w:rFonts w:ascii="Times New Roman" w:hAnsi="Times New Roman" w:cs="Times New Roman"/>
              <w:sz w:val="24"/>
              <w:szCs w:val="24"/>
            </w:rPr>
            <w:t>he duration of my child’s enrollment in the Alpha Esq</w:t>
          </w:r>
          <w:r w:rsidRPr="000B24C9">
            <w:rPr>
              <w:rFonts w:ascii="Times New Roman" w:hAnsi="Times New Roman" w:cs="Times New Roman"/>
              <w:sz w:val="24"/>
              <w:szCs w:val="24"/>
            </w:rPr>
            <w:t xml:space="preserve">uires program. </w:t>
          </w:r>
        </w:p>
        <w:p w:rsidR="00782D49" w:rsidRDefault="00782D49" w:rsidP="000B24C9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  <w:sectPr w:rsidR="00782D49" w:rsidSect="008E4CBA">
              <w:type w:val="continuous"/>
              <w:pgSz w:w="12240" w:h="15840"/>
              <w:pgMar w:top="1440" w:right="1440" w:bottom="1440" w:left="1440" w:header="720" w:footer="720" w:gutter="0"/>
              <w:pgBorders w:offsetFrom="page">
                <w:top w:val="thinThickThinMediumGap" w:sz="24" w:space="24" w:color="000000" w:themeColor="text1"/>
                <w:left w:val="thinThickThinMediumGap" w:sz="24" w:space="24" w:color="000000" w:themeColor="text1"/>
                <w:bottom w:val="thinThickThinMediumGap" w:sz="24" w:space="24" w:color="000000" w:themeColor="text1"/>
                <w:right w:val="thinThickThinMediumGap" w:sz="24" w:space="24" w:color="000000" w:themeColor="text1"/>
              </w:pgBorders>
              <w:cols w:space="720"/>
              <w:docGrid w:linePitch="360"/>
            </w:sectPr>
          </w:pPr>
        </w:p>
        <w:p w:rsidR="00F40227" w:rsidRDefault="00F40227" w:rsidP="000B24C9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</w:p>
        <w:p w:rsidR="000B24C9" w:rsidRDefault="00380A80" w:rsidP="000B24C9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Please Check One:</w:t>
          </w:r>
        </w:p>
        <w:p w:rsidR="00F40227" w:rsidRDefault="00F40227" w:rsidP="000B24C9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</w:p>
        <w:p w:rsidR="000B24C9" w:rsidRDefault="00782D49" w:rsidP="000B24C9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I hereby consent</w:t>
          </w:r>
          <w:r w:rsidR="000B24C9">
            <w:rPr>
              <w:rFonts w:ascii="Times New Roman" w:hAnsi="Times New Roman" w:cs="Times New Roman"/>
              <w:sz w:val="24"/>
              <w:szCs w:val="24"/>
            </w:rPr>
            <w:t>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252630653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r w:rsidR="00A85240">
                <w:rPr>
                  <w:rFonts w:ascii="Arial Unicode MS" w:eastAsia="Arial Unicode MS" w:hAnsi="Arial Unicode MS" w:cs="Arial Unicode MS" w:hint="eastAsia"/>
                  <w:sz w:val="24"/>
                  <w:szCs w:val="24"/>
                </w:rPr>
                <w:t>☐</w:t>
              </w:r>
            </w:sdtContent>
          </w:sdt>
        </w:p>
        <w:p w:rsidR="00F40227" w:rsidRDefault="00F40227" w:rsidP="000B24C9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</w:p>
        <w:p w:rsidR="000B24C9" w:rsidRPr="000B24C9" w:rsidRDefault="00782D49" w:rsidP="000B24C9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I hereby do not consent</w:t>
          </w:r>
          <w:r w:rsidR="000B24C9">
            <w:rPr>
              <w:rFonts w:ascii="Times New Roman" w:hAnsi="Times New Roman" w:cs="Times New Roman"/>
              <w:sz w:val="24"/>
              <w:szCs w:val="24"/>
            </w:rPr>
            <w:t>: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740177841"/>
              <w14:checkbox>
                <w14:checked w14:val="0"/>
                <w14:checkedState w14:val="2612" w14:font="Arial Unicode MS"/>
                <w14:uncheckedState w14:val="2610" w14:font="Arial Unicode MS"/>
              </w14:checkbox>
            </w:sdtPr>
            <w:sdtEndPr/>
            <w:sdtContent>
              <w:r w:rsidR="00A85240">
                <w:rPr>
                  <w:rFonts w:ascii="Arial Unicode MS" w:eastAsia="Arial Unicode MS" w:hAnsi="Arial Unicode MS" w:cs="Arial Unicode MS" w:hint="eastAsia"/>
                  <w:sz w:val="24"/>
                  <w:szCs w:val="24"/>
                </w:rPr>
                <w:t>☐</w:t>
              </w:r>
            </w:sdtContent>
          </w:sdt>
          <w:r w:rsidR="000B24C9" w:rsidRPr="000B24C9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:rsidR="00782D49" w:rsidRDefault="00782D49" w:rsidP="00CF6737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  <w:sectPr w:rsidR="00782D49" w:rsidSect="00782D49">
              <w:type w:val="continuous"/>
              <w:pgSz w:w="12240" w:h="15840"/>
              <w:pgMar w:top="1440" w:right="1440" w:bottom="1440" w:left="1440" w:header="720" w:footer="720" w:gutter="0"/>
              <w:pgBorders w:offsetFrom="page">
                <w:top w:val="thinThickThinMediumGap" w:sz="24" w:space="24" w:color="000000" w:themeColor="text1"/>
                <w:left w:val="thinThickThinMediumGap" w:sz="24" w:space="24" w:color="000000" w:themeColor="text1"/>
                <w:bottom w:val="thinThickThinMediumGap" w:sz="24" w:space="24" w:color="000000" w:themeColor="text1"/>
                <w:right w:val="thinThickThinMediumGap" w:sz="24" w:space="24" w:color="000000" w:themeColor="text1"/>
              </w:pgBorders>
              <w:cols w:num="3" w:space="720"/>
              <w:docGrid w:linePitch="360"/>
            </w:sectPr>
          </w:pPr>
        </w:p>
        <w:p w:rsidR="000B24C9" w:rsidRDefault="000B24C9" w:rsidP="00CF6737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</w:p>
        <w:p w:rsidR="000B24C9" w:rsidRDefault="000B24C9" w:rsidP="00CF6737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Parent/Guardian Signature: </w:t>
          </w:r>
          <w:r w:rsidR="0094666C">
            <w:rPr>
              <w:rFonts w:ascii="Times New Roman" w:hAnsi="Times New Roman" w:cs="Times New Roman"/>
              <w:sz w:val="24"/>
              <w:szCs w:val="24"/>
            </w:rPr>
            <w:t xml:space="preserve">  ___________________________</w:t>
          </w:r>
          <w:r w:rsidR="00782D49">
            <w:rPr>
              <w:rFonts w:ascii="Times New Roman" w:hAnsi="Times New Roman" w:cs="Times New Roman"/>
              <w:sz w:val="24"/>
              <w:szCs w:val="24"/>
            </w:rPr>
            <w:t xml:space="preserve">     Date: 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686138449"/>
              <w:placeholder>
                <w:docPart w:val="9929D36C584D42F6A439D486355578B7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alias w:val="Today's Date"/>
                  <w:tag w:val="Today's Date"/>
                  <w:id w:val="1985577826"/>
                  <w:placeholder>
                    <w:docPart w:val="3C182A54EE71402FB0788FB931FAD423"/>
                  </w:placeholder>
                  <w:showingPlcHdr/>
                  <w:date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r w:rsidR="0094666C" w:rsidRPr="00E31E6E">
                    <w:rPr>
                      <w:rStyle w:val="PlaceholderText"/>
                    </w:rPr>
                    <w:t>Click here to enter a date.</w:t>
                  </w:r>
                </w:sdtContent>
              </w:sdt>
            </w:sdtContent>
          </w:sdt>
        </w:p>
        <w:p w:rsidR="000B24C9" w:rsidRDefault="000B24C9" w:rsidP="00CF6737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Parent/Guardian Signature: </w:t>
          </w:r>
          <w:r w:rsidR="0094666C">
            <w:rPr>
              <w:rFonts w:ascii="Times New Roman" w:hAnsi="Times New Roman" w:cs="Times New Roman"/>
              <w:sz w:val="24"/>
              <w:szCs w:val="24"/>
            </w:rPr>
            <w:t xml:space="preserve">  ___________________________</w:t>
          </w:r>
          <w:r w:rsidR="00782D49">
            <w:rPr>
              <w:rFonts w:ascii="Times New Roman" w:hAnsi="Times New Roman" w:cs="Times New Roman"/>
              <w:sz w:val="24"/>
              <w:szCs w:val="24"/>
            </w:rPr>
            <w:t xml:space="preserve">     Date:  </w:t>
          </w: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629152044"/>
              <w:placeholder>
                <w:docPart w:val="9EB80670AEA642539BA75C7F99E54C2D"/>
              </w:placeholder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alias w:val="Today's Date"/>
                  <w:tag w:val="Today's Date"/>
                  <w:id w:val="1795549705"/>
                  <w:placeholder>
                    <w:docPart w:val="B02D430608E54520B749A06CEC8C5E2F"/>
                  </w:placeholder>
                  <w:showingPlcHdr/>
                  <w:date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r w:rsidR="0094666C" w:rsidRPr="00E31E6E">
                    <w:rPr>
                      <w:rStyle w:val="PlaceholderText"/>
                    </w:rPr>
                    <w:t>Click here to enter a date.</w:t>
                  </w:r>
                </w:sdtContent>
              </w:sdt>
            </w:sdtContent>
          </w:sdt>
        </w:p>
        <w:p w:rsidR="00CF6737" w:rsidRPr="00CF6737" w:rsidRDefault="00BC726D" w:rsidP="00CF6737">
          <w:pPr>
            <w:tabs>
              <w:tab w:val="left" w:pos="3315"/>
              <w:tab w:val="center" w:pos="4680"/>
            </w:tabs>
            <w:rPr>
              <w:rFonts w:ascii="Times New Roman" w:hAnsi="Times New Roman" w:cs="Times New Roman"/>
              <w:sz w:val="24"/>
              <w:szCs w:val="24"/>
            </w:rPr>
          </w:pPr>
        </w:p>
      </w:sdtContent>
    </w:sdt>
    <w:sectPr w:rsidR="00CF6737" w:rsidRPr="00CF6737" w:rsidSect="008E4CBA">
      <w:type w:val="continuous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000000" w:themeColor="text1"/>
        <w:left w:val="thinThickThinMediumGap" w:sz="24" w:space="24" w:color="000000" w:themeColor="text1"/>
        <w:bottom w:val="thinThickThinMediumGap" w:sz="24" w:space="24" w:color="000000" w:themeColor="text1"/>
        <w:right w:val="thinThickThinMediumGap" w:sz="24" w:space="24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A8C" w:rsidRDefault="00772A8C" w:rsidP="00B56B64">
      <w:pPr>
        <w:spacing w:after="0" w:line="240" w:lineRule="auto"/>
      </w:pPr>
      <w:r>
        <w:separator/>
      </w:r>
    </w:p>
  </w:endnote>
  <w:endnote w:type="continuationSeparator" w:id="0">
    <w:p w:rsidR="00772A8C" w:rsidRDefault="00772A8C" w:rsidP="00B56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xAntiqueScriptHmkBold">
    <w:altName w:val="Courier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8661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67D11" w:rsidRDefault="00367D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726D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367D11" w:rsidRDefault="00367D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A8C" w:rsidRDefault="00772A8C" w:rsidP="00B56B64">
      <w:pPr>
        <w:spacing w:after="0" w:line="240" w:lineRule="auto"/>
      </w:pPr>
      <w:r>
        <w:separator/>
      </w:r>
    </w:p>
  </w:footnote>
  <w:footnote w:type="continuationSeparator" w:id="0">
    <w:p w:rsidR="00772A8C" w:rsidRDefault="00772A8C" w:rsidP="00B56B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mZS0NqsWeBC28ruKyvtfOoDfW50ce4w+l/7gfGkZnARgoYKbEeG9G3xqiLXbgYTAyhXmwC3t7BzacIyGlPxX7g==" w:salt="WYN5leUcQEeNcZBb5CRbbQ=="/>
  <w:defaultTabStop w:val="720"/>
  <w:characterSpacingControl w:val="doNotCompress"/>
  <w:hdrShapeDefaults>
    <o:shapedefaults v:ext="edit" spidmax="2049">
      <o:colormru v:ext="edit" colors="#c90,#fc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26D"/>
    <w:rsid w:val="00063E94"/>
    <w:rsid w:val="000B24C9"/>
    <w:rsid w:val="000E60C7"/>
    <w:rsid w:val="000F5279"/>
    <w:rsid w:val="001D64FC"/>
    <w:rsid w:val="00225C1B"/>
    <w:rsid w:val="002D2928"/>
    <w:rsid w:val="00367D11"/>
    <w:rsid w:val="00380A80"/>
    <w:rsid w:val="003B3C85"/>
    <w:rsid w:val="004654E3"/>
    <w:rsid w:val="004A5C64"/>
    <w:rsid w:val="00541F59"/>
    <w:rsid w:val="00585BE8"/>
    <w:rsid w:val="00587C03"/>
    <w:rsid w:val="005A6CE6"/>
    <w:rsid w:val="005A6D66"/>
    <w:rsid w:val="006544AC"/>
    <w:rsid w:val="006B767B"/>
    <w:rsid w:val="00772A8C"/>
    <w:rsid w:val="00782D49"/>
    <w:rsid w:val="007E6EFE"/>
    <w:rsid w:val="008E4CBA"/>
    <w:rsid w:val="008E6896"/>
    <w:rsid w:val="0094666C"/>
    <w:rsid w:val="009C71F3"/>
    <w:rsid w:val="00A80A5E"/>
    <w:rsid w:val="00A84856"/>
    <w:rsid w:val="00A85240"/>
    <w:rsid w:val="00AB6FE6"/>
    <w:rsid w:val="00B03542"/>
    <w:rsid w:val="00B47FE2"/>
    <w:rsid w:val="00B52F73"/>
    <w:rsid w:val="00B56B64"/>
    <w:rsid w:val="00B66ADC"/>
    <w:rsid w:val="00B9718C"/>
    <w:rsid w:val="00BC726D"/>
    <w:rsid w:val="00BD248F"/>
    <w:rsid w:val="00C349A1"/>
    <w:rsid w:val="00C45AFB"/>
    <w:rsid w:val="00CA0AA8"/>
    <w:rsid w:val="00CF6737"/>
    <w:rsid w:val="00E5447F"/>
    <w:rsid w:val="00E970F9"/>
    <w:rsid w:val="00F03B93"/>
    <w:rsid w:val="00F40227"/>
    <w:rsid w:val="00F46F9F"/>
    <w:rsid w:val="00FB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90,#fc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B64"/>
  </w:style>
  <w:style w:type="paragraph" w:styleId="Footer">
    <w:name w:val="footer"/>
    <w:basedOn w:val="Normal"/>
    <w:link w:val="FooterChar"/>
    <w:uiPriority w:val="99"/>
    <w:unhideWhenUsed/>
    <w:rsid w:val="00B56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B64"/>
  </w:style>
  <w:style w:type="character" w:styleId="PlaceholderText">
    <w:name w:val="Placeholder Text"/>
    <w:basedOn w:val="DefaultParagraphFont"/>
    <w:uiPriority w:val="99"/>
    <w:semiHidden/>
    <w:rsid w:val="000F5279"/>
    <w:rPr>
      <w:color w:val="808080"/>
    </w:rPr>
  </w:style>
  <w:style w:type="paragraph" w:styleId="NoSpacing">
    <w:name w:val="No Spacing"/>
    <w:link w:val="NoSpacingChar"/>
    <w:uiPriority w:val="1"/>
    <w:qFormat/>
    <w:rsid w:val="00063E9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63E9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2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B64"/>
  </w:style>
  <w:style w:type="paragraph" w:styleId="Footer">
    <w:name w:val="footer"/>
    <w:basedOn w:val="Normal"/>
    <w:link w:val="FooterChar"/>
    <w:uiPriority w:val="99"/>
    <w:unhideWhenUsed/>
    <w:rsid w:val="00B56B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B64"/>
  </w:style>
  <w:style w:type="character" w:styleId="PlaceholderText">
    <w:name w:val="Placeholder Text"/>
    <w:basedOn w:val="DefaultParagraphFont"/>
    <w:uiPriority w:val="99"/>
    <w:semiHidden/>
    <w:rsid w:val="000F5279"/>
    <w:rPr>
      <w:color w:val="808080"/>
    </w:rPr>
  </w:style>
  <w:style w:type="paragraph" w:styleId="NoSpacing">
    <w:name w:val="No Spacing"/>
    <w:link w:val="NoSpacingChar"/>
    <w:uiPriority w:val="1"/>
    <w:qFormat/>
    <w:rsid w:val="00063E9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63E94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2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3208\AppData\Local\Microsoft\Windows\Temporary%20Internet%20Files\Content.IE5\6H3NOZ1B\ALPHA%20ESQUIRES%20MEMBERSHIP%20APPL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140279E1B4844BAA90D212B0F23A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6F2FB-D20B-4605-B2F5-C480CBFD8CC2}"/>
      </w:docPartPr>
      <w:docPartBody>
        <w:p w:rsidR="00000000" w:rsidRDefault="0070266E">
          <w:pPr>
            <w:pStyle w:val="5140279E1B4844BAA90D212B0F23A787"/>
          </w:pPr>
          <w:r w:rsidRPr="00E31E6E">
            <w:rPr>
              <w:rStyle w:val="PlaceholderText"/>
            </w:rPr>
            <w:t>Click here to enter text.</w:t>
          </w:r>
        </w:p>
      </w:docPartBody>
    </w:docPart>
    <w:docPart>
      <w:docPartPr>
        <w:name w:val="1E3A26FEAE1E458B9CA24A164D16A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17669-A8C3-4A32-A173-6542B5B459DB}"/>
      </w:docPartPr>
      <w:docPartBody>
        <w:p w:rsidR="00000000" w:rsidRDefault="0070266E">
          <w:pPr>
            <w:pStyle w:val="1E3A26FEAE1E458B9CA24A164D16A450"/>
          </w:pPr>
          <w:r w:rsidRPr="00AA27FC">
            <w:rPr>
              <w:rStyle w:val="PlaceholderText"/>
            </w:rPr>
            <w:t>Click here to enter a date.</w:t>
          </w:r>
        </w:p>
      </w:docPartBody>
    </w:docPart>
    <w:docPart>
      <w:docPartPr>
        <w:name w:val="FBC65EF80F7441EEA0A8A91BB3C1A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773ED-83D3-4C1D-880A-FEF8F7B4FD26}"/>
      </w:docPartPr>
      <w:docPartBody>
        <w:p w:rsidR="00000000" w:rsidRDefault="0070266E">
          <w:pPr>
            <w:pStyle w:val="FBC65EF80F7441EEA0A8A91BB3C1ADC7"/>
          </w:pPr>
          <w:r>
            <w:rPr>
              <w:rFonts w:ascii="Times New Roman" w:hAnsi="Times New Roman" w:cs="Times New Roman"/>
              <w:sz w:val="24"/>
              <w:szCs w:val="24"/>
            </w:rPr>
            <w:t>Enter First Name Here</w:t>
          </w:r>
        </w:p>
      </w:docPartBody>
    </w:docPart>
    <w:docPart>
      <w:docPartPr>
        <w:name w:val="4FBD6113DB27448898C7481E51690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658DE-46AE-4364-B2F2-FA5A73FB96E2}"/>
      </w:docPartPr>
      <w:docPartBody>
        <w:p w:rsidR="00000000" w:rsidRDefault="0070266E">
          <w:pPr>
            <w:pStyle w:val="4FBD6113DB27448898C7481E51690804"/>
          </w:pPr>
          <w:r w:rsidRPr="003D2F0C">
            <w:rPr>
              <w:rStyle w:val="PlaceholderText"/>
            </w:rPr>
            <w:t>Click here to enter text.</w:t>
          </w:r>
        </w:p>
      </w:docPartBody>
    </w:docPart>
    <w:docPart>
      <w:docPartPr>
        <w:name w:val="9B38FBBA49B44C0C8DFAF1BA49DC8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21DD2-249F-4DC8-8DE5-879F94979622}"/>
      </w:docPartPr>
      <w:docPartBody>
        <w:p w:rsidR="00000000" w:rsidRDefault="0070266E">
          <w:pPr>
            <w:pStyle w:val="9B38FBBA49B44C0C8DFAF1BA49DC8CBC"/>
          </w:pPr>
          <w:r w:rsidRPr="003D2F0C">
            <w:rPr>
              <w:rStyle w:val="PlaceholderText"/>
            </w:rPr>
            <w:t>Click here to enter text.</w:t>
          </w:r>
        </w:p>
      </w:docPartBody>
    </w:docPart>
    <w:docPart>
      <w:docPartPr>
        <w:name w:val="5330AFEAF3BB401D9379F0F0908C5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321C4-473C-4B92-B939-6D553B602952}"/>
      </w:docPartPr>
      <w:docPartBody>
        <w:p w:rsidR="00000000" w:rsidRDefault="0070266E">
          <w:pPr>
            <w:pStyle w:val="5330AFEAF3BB401D9379F0F0908C5B02"/>
          </w:pPr>
          <w:r w:rsidRPr="003D2F0C">
            <w:rPr>
              <w:rStyle w:val="PlaceholderText"/>
            </w:rPr>
            <w:t>Click here to enter text.</w:t>
          </w:r>
        </w:p>
      </w:docPartBody>
    </w:docPart>
    <w:docPart>
      <w:docPartPr>
        <w:name w:val="5031D70B7B704E18A7B9E2CD99F47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05934-5C38-42FE-A631-C7490C530C99}"/>
      </w:docPartPr>
      <w:docPartBody>
        <w:p w:rsidR="00000000" w:rsidRDefault="0070266E">
          <w:pPr>
            <w:pStyle w:val="5031D70B7B704E18A7B9E2CD99F475A9"/>
          </w:pPr>
          <w:r w:rsidRPr="003D2F0C">
            <w:rPr>
              <w:rStyle w:val="PlaceholderText"/>
            </w:rPr>
            <w:t>Click here to enter text.</w:t>
          </w:r>
        </w:p>
      </w:docPartBody>
    </w:docPart>
    <w:docPart>
      <w:docPartPr>
        <w:name w:val="28BDB8E84C384CDFB66A002D3DF7B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AE406-E2B4-4A53-91B4-BD8E68ADAB10}"/>
      </w:docPartPr>
      <w:docPartBody>
        <w:p w:rsidR="00000000" w:rsidRDefault="0070266E">
          <w:pPr>
            <w:pStyle w:val="28BDB8E84C384CDFB66A002D3DF7B41C"/>
          </w:pPr>
          <w:r w:rsidRPr="003D2F0C">
            <w:rPr>
              <w:rStyle w:val="PlaceholderText"/>
            </w:rPr>
            <w:t>Click here to enter text.</w:t>
          </w:r>
        </w:p>
      </w:docPartBody>
    </w:docPart>
    <w:docPart>
      <w:docPartPr>
        <w:name w:val="871980DA6BBC40CB9E38AB952C1D3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86D6E-0970-462F-80C8-12D5976F8FEA}"/>
      </w:docPartPr>
      <w:docPartBody>
        <w:p w:rsidR="00000000" w:rsidRDefault="0070266E">
          <w:pPr>
            <w:pStyle w:val="871980DA6BBC40CB9E38AB952C1D3761"/>
          </w:pPr>
          <w:r w:rsidRPr="003D2F0C">
            <w:rPr>
              <w:rStyle w:val="PlaceholderText"/>
            </w:rPr>
            <w:t>Click here to enter text.</w:t>
          </w:r>
        </w:p>
      </w:docPartBody>
    </w:docPart>
    <w:docPart>
      <w:docPartPr>
        <w:name w:val="9E91AEA77CEC4B3192ED015FC6BA6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79CDA-CDE0-4716-9A18-431D92DE54D2}"/>
      </w:docPartPr>
      <w:docPartBody>
        <w:p w:rsidR="00000000" w:rsidRDefault="0070266E">
          <w:pPr>
            <w:pStyle w:val="9E91AEA77CEC4B3192ED015FC6BA63B8"/>
          </w:pPr>
          <w:r w:rsidRPr="003D2F0C">
            <w:rPr>
              <w:rStyle w:val="PlaceholderText"/>
            </w:rPr>
            <w:t xml:space="preserve">Click here to enter </w:t>
          </w:r>
          <w:r w:rsidRPr="003D2F0C">
            <w:rPr>
              <w:rStyle w:val="PlaceholderText"/>
            </w:rPr>
            <w:t>text.</w:t>
          </w:r>
        </w:p>
      </w:docPartBody>
    </w:docPart>
    <w:docPart>
      <w:docPartPr>
        <w:name w:val="39FBCE1124EC4143B7A0E72D8D0EE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A35F3-66F7-422D-9C88-240AAD4FB167}"/>
      </w:docPartPr>
      <w:docPartBody>
        <w:p w:rsidR="00000000" w:rsidRDefault="0070266E">
          <w:pPr>
            <w:pStyle w:val="39FBCE1124EC4143B7A0E72D8D0EEE47"/>
          </w:pPr>
          <w:r w:rsidRPr="003D2F0C">
            <w:rPr>
              <w:rStyle w:val="PlaceholderText"/>
            </w:rPr>
            <w:t>Click here to enter text.</w:t>
          </w:r>
        </w:p>
      </w:docPartBody>
    </w:docPart>
    <w:docPart>
      <w:docPartPr>
        <w:name w:val="BBB50E41D176495E97C890EF9F1D5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26779-9EF5-4E78-8E8A-B58F67240F86}"/>
      </w:docPartPr>
      <w:docPartBody>
        <w:p w:rsidR="00000000" w:rsidRDefault="0070266E">
          <w:pPr>
            <w:pStyle w:val="BBB50E41D176495E97C890EF9F1D5EF4"/>
          </w:pPr>
          <w:r w:rsidRPr="00E31E6E">
            <w:rPr>
              <w:rStyle w:val="PlaceholderText"/>
            </w:rPr>
            <w:t>Choose an item.</w:t>
          </w:r>
        </w:p>
      </w:docPartBody>
    </w:docPart>
    <w:docPart>
      <w:docPartPr>
        <w:name w:val="B4821CE7D07548689DF537BF28A87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591EF-9AA2-40BC-908B-7E1544627A5C}"/>
      </w:docPartPr>
      <w:docPartBody>
        <w:p w:rsidR="00000000" w:rsidRDefault="0070266E">
          <w:pPr>
            <w:pStyle w:val="B4821CE7D07548689DF537BF28A87C0D"/>
          </w:pPr>
          <w:r w:rsidRPr="003D2F0C">
            <w:rPr>
              <w:rStyle w:val="PlaceholderText"/>
            </w:rPr>
            <w:t>Click here to enter text.</w:t>
          </w:r>
        </w:p>
      </w:docPartBody>
    </w:docPart>
    <w:docPart>
      <w:docPartPr>
        <w:name w:val="1DF9B7C3F1594DF28925CCAEB0AD8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BA13E-E117-4F07-BA65-9D9216C80363}"/>
      </w:docPartPr>
      <w:docPartBody>
        <w:p w:rsidR="00000000" w:rsidRDefault="0070266E">
          <w:pPr>
            <w:pStyle w:val="1DF9B7C3F1594DF28925CCAEB0AD8730"/>
          </w:pPr>
          <w:r w:rsidRPr="003D2F0C">
            <w:rPr>
              <w:rStyle w:val="PlaceholderText"/>
            </w:rPr>
            <w:t>Click here to enter text.</w:t>
          </w:r>
        </w:p>
      </w:docPartBody>
    </w:docPart>
    <w:docPart>
      <w:docPartPr>
        <w:name w:val="ACBEC744062B45ACBDA0634220C6E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F8478-6608-4F43-8E62-C9B6DD19401B}"/>
      </w:docPartPr>
      <w:docPartBody>
        <w:p w:rsidR="00000000" w:rsidRDefault="0070266E">
          <w:pPr>
            <w:pStyle w:val="ACBEC744062B45ACBDA0634220C6E557"/>
          </w:pPr>
          <w:r w:rsidRPr="003D2F0C">
            <w:rPr>
              <w:rStyle w:val="PlaceholderText"/>
            </w:rPr>
            <w:t>Click here to enter text.</w:t>
          </w:r>
        </w:p>
      </w:docPartBody>
    </w:docPart>
    <w:docPart>
      <w:docPartPr>
        <w:name w:val="26B399E68FD749FA8D531A4D5E678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385B1-841C-4606-904F-F52E3718752B}"/>
      </w:docPartPr>
      <w:docPartBody>
        <w:p w:rsidR="00000000" w:rsidRDefault="0070266E">
          <w:pPr>
            <w:pStyle w:val="26B399E68FD749FA8D531A4D5E678188"/>
          </w:pPr>
          <w:r w:rsidRPr="003D2F0C">
            <w:rPr>
              <w:rStyle w:val="PlaceholderText"/>
            </w:rPr>
            <w:t>Click here to enter text.</w:t>
          </w:r>
        </w:p>
      </w:docPartBody>
    </w:docPart>
    <w:docPart>
      <w:docPartPr>
        <w:name w:val="18FACB241CB74C43BCB6C5A0DB2C0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D1900-DDBE-4DC4-A97E-9ADD7B107505}"/>
      </w:docPartPr>
      <w:docPartBody>
        <w:p w:rsidR="00000000" w:rsidRDefault="0070266E">
          <w:pPr>
            <w:pStyle w:val="18FACB241CB74C43BCB6C5A0DB2C0DD9"/>
          </w:pPr>
          <w:r w:rsidRPr="003D2F0C">
            <w:rPr>
              <w:rStyle w:val="PlaceholderText"/>
            </w:rPr>
            <w:t>Click here to enter text.</w:t>
          </w:r>
        </w:p>
      </w:docPartBody>
    </w:docPart>
    <w:docPart>
      <w:docPartPr>
        <w:name w:val="3065A93D361D43C387091D97E7AE4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717E1-F236-4092-A29C-EF457F959E4B}"/>
      </w:docPartPr>
      <w:docPartBody>
        <w:p w:rsidR="00000000" w:rsidRDefault="0070266E">
          <w:pPr>
            <w:pStyle w:val="3065A93D361D43C387091D97E7AE470B"/>
          </w:pPr>
          <w:r w:rsidRPr="003D2F0C">
            <w:rPr>
              <w:rStyle w:val="PlaceholderText"/>
            </w:rPr>
            <w:t>Click here to enter text.</w:t>
          </w:r>
        </w:p>
      </w:docPartBody>
    </w:docPart>
    <w:docPart>
      <w:docPartPr>
        <w:name w:val="5F6608C1A4014E0DBF438AA94CE6A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BB443-53B8-45EE-A67B-CAA53682E6AF}"/>
      </w:docPartPr>
      <w:docPartBody>
        <w:p w:rsidR="00000000" w:rsidRDefault="0070266E">
          <w:pPr>
            <w:pStyle w:val="5F6608C1A4014E0DBF438AA94CE6AF79"/>
          </w:pPr>
          <w:r w:rsidRPr="00AA27FC">
            <w:rPr>
              <w:rStyle w:val="PlaceholderText"/>
            </w:rPr>
            <w:t>Choose an item.</w:t>
          </w:r>
        </w:p>
      </w:docPartBody>
    </w:docPart>
    <w:docPart>
      <w:docPartPr>
        <w:name w:val="FDCC5BC0DD754AB48D9006D9C433B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901D3-0C92-4E84-84DD-4B905EF9D8AA}"/>
      </w:docPartPr>
      <w:docPartBody>
        <w:p w:rsidR="00000000" w:rsidRDefault="0070266E">
          <w:pPr>
            <w:pStyle w:val="FDCC5BC0DD754AB48D9006D9C433B6CA"/>
          </w:pPr>
          <w:r w:rsidRPr="003D2F0C">
            <w:rPr>
              <w:rStyle w:val="PlaceholderText"/>
            </w:rPr>
            <w:t>Click here to enter text.</w:t>
          </w:r>
        </w:p>
      </w:docPartBody>
    </w:docPart>
    <w:docPart>
      <w:docPartPr>
        <w:name w:val="B6A981D09F0940C3A2722EAF774D0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B8B4A-BE76-407D-B54D-6458BFE5A577}"/>
      </w:docPartPr>
      <w:docPartBody>
        <w:p w:rsidR="00000000" w:rsidRDefault="0070266E">
          <w:pPr>
            <w:pStyle w:val="B6A981D09F0940C3A2722EAF774D057C"/>
          </w:pPr>
          <w:r w:rsidRPr="003D2F0C">
            <w:rPr>
              <w:rStyle w:val="PlaceholderText"/>
            </w:rPr>
            <w:t>Click here to enter text.</w:t>
          </w:r>
        </w:p>
      </w:docPartBody>
    </w:docPart>
    <w:docPart>
      <w:docPartPr>
        <w:name w:val="301FFB7C78A047B5B77A68A2DF109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B135B-5E8B-43B0-9025-048E5F53A8F5}"/>
      </w:docPartPr>
      <w:docPartBody>
        <w:p w:rsidR="00000000" w:rsidRDefault="0070266E">
          <w:pPr>
            <w:pStyle w:val="301FFB7C78A047B5B77A68A2DF109522"/>
          </w:pPr>
          <w:r w:rsidRPr="003D2F0C">
            <w:rPr>
              <w:rStyle w:val="PlaceholderText"/>
            </w:rPr>
            <w:t>Click here to enter text.</w:t>
          </w:r>
        </w:p>
      </w:docPartBody>
    </w:docPart>
    <w:docPart>
      <w:docPartPr>
        <w:name w:val="35582D080611449A82599C1A0411B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04524-CCE2-424B-85B4-5CEC3F0936AB}"/>
      </w:docPartPr>
      <w:docPartBody>
        <w:p w:rsidR="00000000" w:rsidRDefault="0070266E">
          <w:pPr>
            <w:pStyle w:val="35582D080611449A82599C1A0411BB62"/>
          </w:pPr>
          <w:r w:rsidRPr="00AA27FC">
            <w:rPr>
              <w:rStyle w:val="PlaceholderText"/>
            </w:rPr>
            <w:t>Choose an item.</w:t>
          </w:r>
        </w:p>
      </w:docPartBody>
    </w:docPart>
    <w:docPart>
      <w:docPartPr>
        <w:name w:val="C424B21D8B064C61978A0AA146321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EC9D2-9234-419A-9F59-5CF5AAAEC221}"/>
      </w:docPartPr>
      <w:docPartBody>
        <w:p w:rsidR="00000000" w:rsidRDefault="0070266E">
          <w:pPr>
            <w:pStyle w:val="C424B21D8B064C61978A0AA146321E0E"/>
          </w:pPr>
          <w:r w:rsidRPr="003D2F0C">
            <w:rPr>
              <w:rStyle w:val="PlaceholderText"/>
            </w:rPr>
            <w:t>Click here to enter text.</w:t>
          </w:r>
        </w:p>
      </w:docPartBody>
    </w:docPart>
    <w:docPart>
      <w:docPartPr>
        <w:name w:val="3A64EC7575A64CB6A4871711E12BD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BD394-F4B3-49B9-B216-A0E60B3EE09A}"/>
      </w:docPartPr>
      <w:docPartBody>
        <w:p w:rsidR="00000000" w:rsidRDefault="0070266E">
          <w:pPr>
            <w:pStyle w:val="3A64EC7575A64CB6A4871711E12BD93D"/>
          </w:pPr>
          <w:r w:rsidRPr="003D2F0C">
            <w:rPr>
              <w:rStyle w:val="PlaceholderText"/>
            </w:rPr>
            <w:t>Click here to enter text.</w:t>
          </w:r>
        </w:p>
      </w:docPartBody>
    </w:docPart>
    <w:docPart>
      <w:docPartPr>
        <w:name w:val="7DF61CEFF1F343B1B7C54B4E08532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58B4B-5331-4E7F-9767-72F3974C2BCC}"/>
      </w:docPartPr>
      <w:docPartBody>
        <w:p w:rsidR="00000000" w:rsidRDefault="0070266E">
          <w:pPr>
            <w:pStyle w:val="7DF61CEFF1F343B1B7C54B4E085321D7"/>
          </w:pPr>
          <w:r w:rsidRPr="003D2F0C">
            <w:rPr>
              <w:rStyle w:val="PlaceholderText"/>
            </w:rPr>
            <w:t>Click here to enter text.</w:t>
          </w:r>
        </w:p>
      </w:docPartBody>
    </w:docPart>
    <w:docPart>
      <w:docPartPr>
        <w:name w:val="ABE9DEE679664C5982197C3986082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AA7A9-2846-4526-A302-7AD7FC18D9D6}"/>
      </w:docPartPr>
      <w:docPartBody>
        <w:p w:rsidR="00000000" w:rsidRDefault="0070266E">
          <w:pPr>
            <w:pStyle w:val="ABE9DEE679664C5982197C3986082006"/>
          </w:pPr>
          <w:r w:rsidRPr="003D2F0C">
            <w:rPr>
              <w:rStyle w:val="PlaceholderText"/>
            </w:rPr>
            <w:t>Click here to enter text.</w:t>
          </w:r>
        </w:p>
      </w:docPartBody>
    </w:docPart>
    <w:docPart>
      <w:docPartPr>
        <w:name w:val="8A2A4C7B444C4FE2BBD44DAD23D1C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04F06-D32E-47EE-B9B7-15A374542FE8}"/>
      </w:docPartPr>
      <w:docPartBody>
        <w:p w:rsidR="00000000" w:rsidRDefault="0070266E">
          <w:pPr>
            <w:pStyle w:val="8A2A4C7B444C4FE2BBD44DAD23D1C497"/>
          </w:pPr>
          <w:r w:rsidRPr="003D2F0C">
            <w:rPr>
              <w:rStyle w:val="PlaceholderText"/>
            </w:rPr>
            <w:t>Click here to enter text.</w:t>
          </w:r>
        </w:p>
      </w:docPartBody>
    </w:docPart>
    <w:docPart>
      <w:docPartPr>
        <w:name w:val="F2BC314133EC40FBAEB49EF5FE3C3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C0A2A-1F32-4B4E-AB50-E0CA4F2C15ED}"/>
      </w:docPartPr>
      <w:docPartBody>
        <w:p w:rsidR="00000000" w:rsidRDefault="0070266E">
          <w:pPr>
            <w:pStyle w:val="F2BC314133EC40FBAEB49EF5FE3C3ECE"/>
          </w:pPr>
          <w:r w:rsidRPr="003D2F0C">
            <w:rPr>
              <w:rStyle w:val="PlaceholderText"/>
            </w:rPr>
            <w:t>Click here to enter text.</w:t>
          </w:r>
        </w:p>
      </w:docPartBody>
    </w:docPart>
    <w:docPart>
      <w:docPartPr>
        <w:name w:val="71D43ECC78DA40E69D41BD0149B2D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513C5-D562-45FF-9354-C02E116483ED}"/>
      </w:docPartPr>
      <w:docPartBody>
        <w:p w:rsidR="00000000" w:rsidRDefault="0070266E">
          <w:pPr>
            <w:pStyle w:val="71D43ECC78DA40E69D41BD0149B2DDA9"/>
          </w:pPr>
          <w:r w:rsidRPr="00E31E6E">
            <w:rPr>
              <w:rStyle w:val="PlaceholderText"/>
            </w:rPr>
            <w:t>Click here to enter a date.</w:t>
          </w:r>
        </w:p>
      </w:docPartBody>
    </w:docPart>
    <w:docPart>
      <w:docPartPr>
        <w:name w:val="09EE82B6B740486B902024F6B9B8A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307AD-8C56-4692-AC3D-1E18E17AE3DB}"/>
      </w:docPartPr>
      <w:docPartBody>
        <w:p w:rsidR="00000000" w:rsidRDefault="0070266E">
          <w:pPr>
            <w:pStyle w:val="09EE82B6B740486B902024F6B9B8A785"/>
          </w:pPr>
          <w:r w:rsidRPr="003D2F0C">
            <w:rPr>
              <w:rStyle w:val="PlaceholderText"/>
            </w:rPr>
            <w:t>Click here to enter text.</w:t>
          </w:r>
        </w:p>
      </w:docPartBody>
    </w:docPart>
    <w:docPart>
      <w:docPartPr>
        <w:name w:val="C240494B03454A17BEB9D5565BDFC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B535E-5D7F-48B1-9CCA-321D5A65BE0F}"/>
      </w:docPartPr>
      <w:docPartBody>
        <w:p w:rsidR="00000000" w:rsidRDefault="0070266E">
          <w:pPr>
            <w:pStyle w:val="C240494B03454A17BEB9D5565BDFC4F4"/>
          </w:pPr>
          <w:r w:rsidRPr="003D2F0C">
            <w:rPr>
              <w:rStyle w:val="PlaceholderText"/>
            </w:rPr>
            <w:t>Click here to enter text.</w:t>
          </w:r>
        </w:p>
      </w:docPartBody>
    </w:docPart>
    <w:docPart>
      <w:docPartPr>
        <w:name w:val="B1C5159C99904E2FBCEA4587D2827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24310-195C-46FD-9F18-0F94966025F8}"/>
      </w:docPartPr>
      <w:docPartBody>
        <w:p w:rsidR="00000000" w:rsidRDefault="0070266E">
          <w:pPr>
            <w:pStyle w:val="B1C5159C99904E2FBCEA4587D2827B9B"/>
          </w:pPr>
          <w:r w:rsidRPr="003D2F0C">
            <w:rPr>
              <w:rStyle w:val="PlaceholderText"/>
            </w:rPr>
            <w:t>Click here to enter text.</w:t>
          </w:r>
        </w:p>
      </w:docPartBody>
    </w:docPart>
    <w:docPart>
      <w:docPartPr>
        <w:name w:val="451F0EA49F9B4BB083BE3E347EDBD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F0496-B420-4C30-9E0C-84F63D4F5F68}"/>
      </w:docPartPr>
      <w:docPartBody>
        <w:p w:rsidR="00000000" w:rsidRDefault="0070266E">
          <w:pPr>
            <w:pStyle w:val="451F0EA49F9B4BB083BE3E347EDBD228"/>
          </w:pPr>
          <w:r w:rsidRPr="003D2F0C">
            <w:rPr>
              <w:rStyle w:val="PlaceholderText"/>
            </w:rPr>
            <w:t xml:space="preserve">Click </w:t>
          </w:r>
          <w:r w:rsidRPr="003D2F0C">
            <w:rPr>
              <w:rStyle w:val="PlaceholderText"/>
            </w:rPr>
            <w:t>here to enter text.</w:t>
          </w:r>
        </w:p>
      </w:docPartBody>
    </w:docPart>
    <w:docPart>
      <w:docPartPr>
        <w:name w:val="9EAD68A9F0984A2BBF1AE50C9470A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F8D01-6E56-42D1-81C1-150F13E583FD}"/>
      </w:docPartPr>
      <w:docPartBody>
        <w:p w:rsidR="00000000" w:rsidRDefault="0070266E">
          <w:pPr>
            <w:pStyle w:val="9EAD68A9F0984A2BBF1AE50C9470AD7B"/>
          </w:pPr>
          <w:r w:rsidRPr="003D2F0C">
            <w:rPr>
              <w:rStyle w:val="PlaceholderText"/>
            </w:rPr>
            <w:t>Click here to enter text.</w:t>
          </w:r>
        </w:p>
      </w:docPartBody>
    </w:docPart>
    <w:docPart>
      <w:docPartPr>
        <w:name w:val="3DE368F7B2FD49AEB7F7C51935A69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426F8-0E16-4173-A9EE-344257E78105}"/>
      </w:docPartPr>
      <w:docPartBody>
        <w:p w:rsidR="00000000" w:rsidRDefault="0070266E">
          <w:pPr>
            <w:pStyle w:val="3DE368F7B2FD49AEB7F7C51935A69CCE"/>
          </w:pPr>
          <w:r w:rsidRPr="003D2F0C">
            <w:rPr>
              <w:rStyle w:val="PlaceholderText"/>
            </w:rPr>
            <w:t>Click here to enter text.</w:t>
          </w:r>
        </w:p>
      </w:docPartBody>
    </w:docPart>
    <w:docPart>
      <w:docPartPr>
        <w:name w:val="B163A2C8AE55441A95E298D56E4CC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29D03B-E067-4DC9-AC72-EA83C4AEE77F}"/>
      </w:docPartPr>
      <w:docPartBody>
        <w:p w:rsidR="00000000" w:rsidRDefault="0070266E">
          <w:pPr>
            <w:pStyle w:val="B163A2C8AE55441A95E298D56E4CCCB0"/>
          </w:pPr>
          <w:r w:rsidRPr="003D2F0C">
            <w:rPr>
              <w:rStyle w:val="PlaceholderText"/>
            </w:rPr>
            <w:t>Click here to enter text.</w:t>
          </w:r>
        </w:p>
      </w:docPartBody>
    </w:docPart>
    <w:docPart>
      <w:docPartPr>
        <w:name w:val="E6C27C38594949FBB39B170EE2E7A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4971E-3F1B-4EB1-8B1B-A462294DC127}"/>
      </w:docPartPr>
      <w:docPartBody>
        <w:p w:rsidR="00000000" w:rsidRDefault="0070266E">
          <w:pPr>
            <w:pStyle w:val="E6C27C38594949FBB39B170EE2E7AAF8"/>
          </w:pPr>
          <w:r w:rsidRPr="003D2F0C">
            <w:rPr>
              <w:rStyle w:val="PlaceholderText"/>
            </w:rPr>
            <w:t>Click here to enter text.</w:t>
          </w:r>
        </w:p>
      </w:docPartBody>
    </w:docPart>
    <w:docPart>
      <w:docPartPr>
        <w:name w:val="ECEC3EE666CB4BCCA8973FFF81208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0416F-2ADE-44DA-8CA5-A39C7313DF6D}"/>
      </w:docPartPr>
      <w:docPartBody>
        <w:p w:rsidR="00000000" w:rsidRDefault="0070266E">
          <w:pPr>
            <w:pStyle w:val="ECEC3EE666CB4BCCA8973FFF812080D9"/>
          </w:pPr>
          <w:r w:rsidRPr="003D2F0C">
            <w:rPr>
              <w:rStyle w:val="PlaceholderText"/>
            </w:rPr>
            <w:t>Click here to enter text.</w:t>
          </w:r>
        </w:p>
      </w:docPartBody>
    </w:docPart>
    <w:docPart>
      <w:docPartPr>
        <w:name w:val="332FAAE1A6BF4598A4A693C492AD5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418AC-7FC2-455A-B301-EAF8893570CB}"/>
      </w:docPartPr>
      <w:docPartBody>
        <w:p w:rsidR="00000000" w:rsidRDefault="0070266E">
          <w:pPr>
            <w:pStyle w:val="332FAAE1A6BF4598A4A693C492AD540A"/>
          </w:pPr>
          <w:r w:rsidRPr="003D2F0C">
            <w:rPr>
              <w:rStyle w:val="PlaceholderText"/>
            </w:rPr>
            <w:t>Click here to enter text.</w:t>
          </w:r>
        </w:p>
      </w:docPartBody>
    </w:docPart>
    <w:docPart>
      <w:docPartPr>
        <w:name w:val="0D7C072AE7254E1D881530DC67FB2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20564-B572-4A0E-AA08-85F69EDF8A0E}"/>
      </w:docPartPr>
      <w:docPartBody>
        <w:p w:rsidR="00000000" w:rsidRDefault="0070266E">
          <w:pPr>
            <w:pStyle w:val="0D7C072AE7254E1D881530DC67FB2C7F"/>
          </w:pPr>
          <w:r w:rsidRPr="003D2F0C">
            <w:rPr>
              <w:rStyle w:val="PlaceholderText"/>
            </w:rPr>
            <w:t>Click here to enter text.</w:t>
          </w:r>
        </w:p>
      </w:docPartBody>
    </w:docPart>
    <w:docPart>
      <w:docPartPr>
        <w:name w:val="4157D292A631477A93FD1EFBDDC88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B387B-8FD3-4E4B-982A-7C1D4AA9024E}"/>
      </w:docPartPr>
      <w:docPartBody>
        <w:p w:rsidR="00000000" w:rsidRDefault="0070266E">
          <w:pPr>
            <w:pStyle w:val="4157D292A631477A93FD1EFBDDC8895A"/>
          </w:pPr>
          <w:r w:rsidRPr="003D2F0C">
            <w:rPr>
              <w:rStyle w:val="PlaceholderText"/>
            </w:rPr>
            <w:t>Click here to enter text.</w:t>
          </w:r>
        </w:p>
      </w:docPartBody>
    </w:docPart>
    <w:docPart>
      <w:docPartPr>
        <w:name w:val="010EA079EEA94B84BA7D25894A287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8DA3B-4582-4995-8C6E-06F9658BD273}"/>
      </w:docPartPr>
      <w:docPartBody>
        <w:p w:rsidR="00000000" w:rsidRDefault="0070266E">
          <w:pPr>
            <w:pStyle w:val="010EA079EEA94B84BA7D25894A287D54"/>
          </w:pPr>
          <w:r w:rsidRPr="00AA27FC">
            <w:rPr>
              <w:rStyle w:val="PlaceholderText"/>
            </w:rPr>
            <w:t>Choose an item.</w:t>
          </w:r>
        </w:p>
      </w:docPartBody>
    </w:docPart>
    <w:docPart>
      <w:docPartPr>
        <w:name w:val="F06B0A36C0E042E0BFCE6985708EC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1999B-741D-42D4-9BB7-B0F7DD9824CF}"/>
      </w:docPartPr>
      <w:docPartBody>
        <w:p w:rsidR="00000000" w:rsidRDefault="0070266E">
          <w:pPr>
            <w:pStyle w:val="F06B0A36C0E042E0BFCE6985708EC8A1"/>
          </w:pPr>
          <w:r w:rsidRPr="003D2F0C">
            <w:rPr>
              <w:rStyle w:val="PlaceholderText"/>
            </w:rPr>
            <w:t xml:space="preserve">Click here </w:t>
          </w:r>
          <w:r w:rsidRPr="003D2F0C">
            <w:rPr>
              <w:rStyle w:val="PlaceholderText"/>
            </w:rPr>
            <w:t>to enter text.</w:t>
          </w:r>
        </w:p>
      </w:docPartBody>
    </w:docPart>
    <w:docPart>
      <w:docPartPr>
        <w:name w:val="547A631F816849F1833B60DEFDDB7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C84C8-B761-485E-9B61-7E251B6D6693}"/>
      </w:docPartPr>
      <w:docPartBody>
        <w:p w:rsidR="00000000" w:rsidRDefault="0070266E">
          <w:pPr>
            <w:pStyle w:val="547A631F816849F1833B60DEFDDB763D"/>
          </w:pPr>
          <w:r w:rsidRPr="00AA27FC">
            <w:rPr>
              <w:rStyle w:val="PlaceholderText"/>
            </w:rPr>
            <w:t>Choose an item.</w:t>
          </w:r>
        </w:p>
      </w:docPartBody>
    </w:docPart>
    <w:docPart>
      <w:docPartPr>
        <w:name w:val="617DCCFB6367409393D5BE4880B81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A2E9C-2A97-489E-B1F1-06F8574E2A3E}"/>
      </w:docPartPr>
      <w:docPartBody>
        <w:p w:rsidR="00000000" w:rsidRDefault="0070266E">
          <w:pPr>
            <w:pStyle w:val="617DCCFB6367409393D5BE4880B815EC"/>
          </w:pPr>
          <w:r w:rsidRPr="003D2F0C">
            <w:rPr>
              <w:rStyle w:val="PlaceholderText"/>
            </w:rPr>
            <w:t>Click here to enter text.</w:t>
          </w:r>
        </w:p>
      </w:docPartBody>
    </w:docPart>
    <w:docPart>
      <w:docPartPr>
        <w:name w:val="F537F1ECD84F45C6B1DE4538D939C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B4605-E8A5-46B7-8026-6B2A307FF76D}"/>
      </w:docPartPr>
      <w:docPartBody>
        <w:p w:rsidR="00000000" w:rsidRDefault="0070266E">
          <w:pPr>
            <w:pStyle w:val="F537F1ECD84F45C6B1DE4538D939C5D4"/>
          </w:pPr>
          <w:r w:rsidRPr="003D2F0C">
            <w:rPr>
              <w:rStyle w:val="PlaceholderText"/>
            </w:rPr>
            <w:t>Click here to enter text.</w:t>
          </w:r>
        </w:p>
      </w:docPartBody>
    </w:docPart>
    <w:docPart>
      <w:docPartPr>
        <w:name w:val="E2D94DF41849469A92ED4B10959AD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2B7A6-C66E-4344-893E-F27014596F1E}"/>
      </w:docPartPr>
      <w:docPartBody>
        <w:p w:rsidR="00000000" w:rsidRDefault="0070266E">
          <w:pPr>
            <w:pStyle w:val="E2D94DF41849469A92ED4B10959AD94A"/>
          </w:pPr>
          <w:r w:rsidRPr="003D2F0C">
            <w:rPr>
              <w:rStyle w:val="PlaceholderText"/>
            </w:rPr>
            <w:t>Click here to enter text.</w:t>
          </w:r>
        </w:p>
      </w:docPartBody>
    </w:docPart>
    <w:docPart>
      <w:docPartPr>
        <w:name w:val="6B1DF163C50B4724BC7328C0FB20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6CFAC-043C-4BA5-A3D5-1DA253CC0D5F}"/>
      </w:docPartPr>
      <w:docPartBody>
        <w:p w:rsidR="00000000" w:rsidRDefault="0070266E">
          <w:pPr>
            <w:pStyle w:val="6B1DF163C50B4724BC7328C0FB208F7B"/>
          </w:pPr>
          <w:r w:rsidRPr="003D2F0C">
            <w:rPr>
              <w:rStyle w:val="PlaceholderText"/>
            </w:rPr>
            <w:t>Click here to enter text.</w:t>
          </w:r>
        </w:p>
      </w:docPartBody>
    </w:docPart>
    <w:docPart>
      <w:docPartPr>
        <w:name w:val="45D27C6B290645C28011698A2E098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81C2F-6F92-4E83-AD4F-1ED1B91E8C4C}"/>
      </w:docPartPr>
      <w:docPartBody>
        <w:p w:rsidR="00000000" w:rsidRDefault="0070266E">
          <w:pPr>
            <w:pStyle w:val="45D27C6B290645C28011698A2E098976"/>
          </w:pPr>
          <w:r w:rsidRPr="00E31E6E">
            <w:rPr>
              <w:rStyle w:val="PlaceholderText"/>
            </w:rPr>
            <w:t>Click here to enter a date.</w:t>
          </w:r>
        </w:p>
      </w:docPartBody>
    </w:docPart>
    <w:docPart>
      <w:docPartPr>
        <w:name w:val="FF3AAB673B784532BFA2B13A14B1A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D6C85-8637-4244-A448-5B1334497F8C}"/>
      </w:docPartPr>
      <w:docPartBody>
        <w:p w:rsidR="00000000" w:rsidRDefault="0070266E">
          <w:pPr>
            <w:pStyle w:val="FF3AAB673B784532BFA2B13A14B1A151"/>
          </w:pPr>
          <w:r w:rsidRPr="003D2F0C">
            <w:rPr>
              <w:rStyle w:val="PlaceholderText"/>
            </w:rPr>
            <w:t>Click here to enter text.</w:t>
          </w:r>
        </w:p>
      </w:docPartBody>
    </w:docPart>
    <w:docPart>
      <w:docPartPr>
        <w:name w:val="CF2F38039E194799B3930CDB52777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01561-FDCC-4B7D-9D83-9D1FA6A5F891}"/>
      </w:docPartPr>
      <w:docPartBody>
        <w:p w:rsidR="00000000" w:rsidRDefault="0070266E">
          <w:pPr>
            <w:pStyle w:val="CF2F38039E194799B3930CDB52777970"/>
          </w:pPr>
          <w:r w:rsidRPr="00E31E6E">
            <w:rPr>
              <w:rStyle w:val="PlaceholderText"/>
            </w:rPr>
            <w:t>Click here to enter a date.</w:t>
          </w:r>
        </w:p>
      </w:docPartBody>
    </w:docPart>
    <w:docPart>
      <w:docPartPr>
        <w:name w:val="F920A94B2ED74694A2A1D27E8A734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E0F19-5C5F-48B7-9E3E-05D8727AE1E1}"/>
      </w:docPartPr>
      <w:docPartBody>
        <w:p w:rsidR="00000000" w:rsidRDefault="0070266E">
          <w:pPr>
            <w:pStyle w:val="F920A94B2ED74694A2A1D27E8A7342D6"/>
          </w:pPr>
          <w:r w:rsidRPr="003D2F0C">
            <w:rPr>
              <w:rStyle w:val="PlaceholderText"/>
            </w:rPr>
            <w:t>Click here to enter text.</w:t>
          </w:r>
        </w:p>
      </w:docPartBody>
    </w:docPart>
    <w:docPart>
      <w:docPartPr>
        <w:name w:val="DD611BED22DD4A2C9E397018FD9B7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A08AA-CE56-442A-BD77-CCE5E83D2D4B}"/>
      </w:docPartPr>
      <w:docPartBody>
        <w:p w:rsidR="00000000" w:rsidRDefault="0070266E">
          <w:pPr>
            <w:pStyle w:val="DD611BED22DD4A2C9E397018FD9B7660"/>
          </w:pPr>
          <w:r w:rsidRPr="00E31E6E">
            <w:rPr>
              <w:rStyle w:val="PlaceholderText"/>
            </w:rPr>
            <w:t>Click here to enter a date.</w:t>
          </w:r>
        </w:p>
      </w:docPartBody>
    </w:docPart>
    <w:docPart>
      <w:docPartPr>
        <w:name w:val="85EF6C18E8A64A63A87D9E85391BD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84D16-755E-45A6-9E91-44AF3B60ACF7}"/>
      </w:docPartPr>
      <w:docPartBody>
        <w:p w:rsidR="00000000" w:rsidRDefault="0070266E">
          <w:pPr>
            <w:pStyle w:val="85EF6C18E8A64A63A87D9E85391BD437"/>
          </w:pPr>
          <w:r w:rsidRPr="003D2F0C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AB159-2405-456B-9260-6A34D2E78234}"/>
      </w:docPartPr>
      <w:docPartBody>
        <w:p w:rsidR="00000000" w:rsidRDefault="00C4753E">
          <w:r w:rsidRPr="004E52B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xAntiqueScriptHmkBold">
    <w:altName w:val="Courier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3E"/>
    <w:rsid w:val="0070266E"/>
    <w:rsid w:val="00C4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53E"/>
    <w:rPr>
      <w:color w:val="808080"/>
    </w:rPr>
  </w:style>
  <w:style w:type="paragraph" w:customStyle="1" w:styleId="5140279E1B4844BAA90D212B0F23A787">
    <w:name w:val="5140279E1B4844BAA90D212B0F23A787"/>
  </w:style>
  <w:style w:type="paragraph" w:customStyle="1" w:styleId="1E3A26FEAE1E458B9CA24A164D16A450">
    <w:name w:val="1E3A26FEAE1E458B9CA24A164D16A450"/>
  </w:style>
  <w:style w:type="paragraph" w:customStyle="1" w:styleId="FBC65EF80F7441EEA0A8A91BB3C1ADC7">
    <w:name w:val="FBC65EF80F7441EEA0A8A91BB3C1ADC7"/>
  </w:style>
  <w:style w:type="paragraph" w:customStyle="1" w:styleId="4FBD6113DB27448898C7481E51690804">
    <w:name w:val="4FBD6113DB27448898C7481E51690804"/>
  </w:style>
  <w:style w:type="paragraph" w:customStyle="1" w:styleId="9B38FBBA49B44C0C8DFAF1BA49DC8CBC">
    <w:name w:val="9B38FBBA49B44C0C8DFAF1BA49DC8CBC"/>
  </w:style>
  <w:style w:type="paragraph" w:customStyle="1" w:styleId="5330AFEAF3BB401D9379F0F0908C5B02">
    <w:name w:val="5330AFEAF3BB401D9379F0F0908C5B02"/>
  </w:style>
  <w:style w:type="paragraph" w:customStyle="1" w:styleId="5031D70B7B704E18A7B9E2CD99F475A9">
    <w:name w:val="5031D70B7B704E18A7B9E2CD99F475A9"/>
  </w:style>
  <w:style w:type="paragraph" w:customStyle="1" w:styleId="28BDB8E84C384CDFB66A002D3DF7B41C">
    <w:name w:val="28BDB8E84C384CDFB66A002D3DF7B41C"/>
  </w:style>
  <w:style w:type="paragraph" w:customStyle="1" w:styleId="871980DA6BBC40CB9E38AB952C1D3761">
    <w:name w:val="871980DA6BBC40CB9E38AB952C1D3761"/>
  </w:style>
  <w:style w:type="paragraph" w:customStyle="1" w:styleId="9E91AEA77CEC4B3192ED015FC6BA63B8">
    <w:name w:val="9E91AEA77CEC4B3192ED015FC6BA63B8"/>
  </w:style>
  <w:style w:type="paragraph" w:customStyle="1" w:styleId="39FBCE1124EC4143B7A0E72D8D0EEE47">
    <w:name w:val="39FBCE1124EC4143B7A0E72D8D0EEE47"/>
  </w:style>
  <w:style w:type="paragraph" w:customStyle="1" w:styleId="BBB50E41D176495E97C890EF9F1D5EF4">
    <w:name w:val="BBB50E41D176495E97C890EF9F1D5EF4"/>
  </w:style>
  <w:style w:type="paragraph" w:customStyle="1" w:styleId="B4821CE7D07548689DF537BF28A87C0D">
    <w:name w:val="B4821CE7D07548689DF537BF28A87C0D"/>
  </w:style>
  <w:style w:type="paragraph" w:customStyle="1" w:styleId="1DF9B7C3F1594DF28925CCAEB0AD8730">
    <w:name w:val="1DF9B7C3F1594DF28925CCAEB0AD8730"/>
  </w:style>
  <w:style w:type="paragraph" w:customStyle="1" w:styleId="ACBEC744062B45ACBDA0634220C6E557">
    <w:name w:val="ACBEC744062B45ACBDA0634220C6E557"/>
  </w:style>
  <w:style w:type="paragraph" w:customStyle="1" w:styleId="26B399E68FD749FA8D531A4D5E678188">
    <w:name w:val="26B399E68FD749FA8D531A4D5E678188"/>
  </w:style>
  <w:style w:type="paragraph" w:customStyle="1" w:styleId="18FACB241CB74C43BCB6C5A0DB2C0DD9">
    <w:name w:val="18FACB241CB74C43BCB6C5A0DB2C0DD9"/>
  </w:style>
  <w:style w:type="paragraph" w:customStyle="1" w:styleId="3065A93D361D43C387091D97E7AE470B">
    <w:name w:val="3065A93D361D43C387091D97E7AE470B"/>
  </w:style>
  <w:style w:type="paragraph" w:customStyle="1" w:styleId="5F6608C1A4014E0DBF438AA94CE6AF79">
    <w:name w:val="5F6608C1A4014E0DBF438AA94CE6AF79"/>
  </w:style>
  <w:style w:type="paragraph" w:customStyle="1" w:styleId="FDCC5BC0DD754AB48D9006D9C433B6CA">
    <w:name w:val="FDCC5BC0DD754AB48D9006D9C433B6CA"/>
  </w:style>
  <w:style w:type="paragraph" w:customStyle="1" w:styleId="B6A981D09F0940C3A2722EAF774D057C">
    <w:name w:val="B6A981D09F0940C3A2722EAF774D057C"/>
  </w:style>
  <w:style w:type="paragraph" w:customStyle="1" w:styleId="301FFB7C78A047B5B77A68A2DF109522">
    <w:name w:val="301FFB7C78A047B5B77A68A2DF109522"/>
  </w:style>
  <w:style w:type="paragraph" w:customStyle="1" w:styleId="35582D080611449A82599C1A0411BB62">
    <w:name w:val="35582D080611449A82599C1A0411BB62"/>
  </w:style>
  <w:style w:type="paragraph" w:customStyle="1" w:styleId="C424B21D8B064C61978A0AA146321E0E">
    <w:name w:val="C424B21D8B064C61978A0AA146321E0E"/>
  </w:style>
  <w:style w:type="paragraph" w:customStyle="1" w:styleId="3A64EC7575A64CB6A4871711E12BD93D">
    <w:name w:val="3A64EC7575A64CB6A4871711E12BD93D"/>
  </w:style>
  <w:style w:type="paragraph" w:customStyle="1" w:styleId="7DF61CEFF1F343B1B7C54B4E085321D7">
    <w:name w:val="7DF61CEFF1F343B1B7C54B4E085321D7"/>
  </w:style>
  <w:style w:type="paragraph" w:customStyle="1" w:styleId="ABE9DEE679664C5982197C3986082006">
    <w:name w:val="ABE9DEE679664C5982197C3986082006"/>
  </w:style>
  <w:style w:type="paragraph" w:customStyle="1" w:styleId="8A2A4C7B444C4FE2BBD44DAD23D1C497">
    <w:name w:val="8A2A4C7B444C4FE2BBD44DAD23D1C497"/>
  </w:style>
  <w:style w:type="paragraph" w:customStyle="1" w:styleId="F2BC314133EC40FBAEB49EF5FE3C3ECE">
    <w:name w:val="F2BC314133EC40FBAEB49EF5FE3C3ECE"/>
  </w:style>
  <w:style w:type="paragraph" w:customStyle="1" w:styleId="71D43ECC78DA40E69D41BD0149B2DDA9">
    <w:name w:val="71D43ECC78DA40E69D41BD0149B2DDA9"/>
  </w:style>
  <w:style w:type="paragraph" w:customStyle="1" w:styleId="09EE82B6B740486B902024F6B9B8A785">
    <w:name w:val="09EE82B6B740486B902024F6B9B8A785"/>
  </w:style>
  <w:style w:type="paragraph" w:customStyle="1" w:styleId="C240494B03454A17BEB9D5565BDFC4F4">
    <w:name w:val="C240494B03454A17BEB9D5565BDFC4F4"/>
  </w:style>
  <w:style w:type="paragraph" w:customStyle="1" w:styleId="B1C5159C99904E2FBCEA4587D2827B9B">
    <w:name w:val="B1C5159C99904E2FBCEA4587D2827B9B"/>
  </w:style>
  <w:style w:type="paragraph" w:customStyle="1" w:styleId="451F0EA49F9B4BB083BE3E347EDBD228">
    <w:name w:val="451F0EA49F9B4BB083BE3E347EDBD228"/>
  </w:style>
  <w:style w:type="paragraph" w:customStyle="1" w:styleId="9EAD68A9F0984A2BBF1AE50C9470AD7B">
    <w:name w:val="9EAD68A9F0984A2BBF1AE50C9470AD7B"/>
  </w:style>
  <w:style w:type="paragraph" w:customStyle="1" w:styleId="3DE368F7B2FD49AEB7F7C51935A69CCE">
    <w:name w:val="3DE368F7B2FD49AEB7F7C51935A69CCE"/>
  </w:style>
  <w:style w:type="paragraph" w:customStyle="1" w:styleId="B163A2C8AE55441A95E298D56E4CCCB0">
    <w:name w:val="B163A2C8AE55441A95E298D56E4CCCB0"/>
  </w:style>
  <w:style w:type="paragraph" w:customStyle="1" w:styleId="E6C27C38594949FBB39B170EE2E7AAF8">
    <w:name w:val="E6C27C38594949FBB39B170EE2E7AAF8"/>
  </w:style>
  <w:style w:type="paragraph" w:customStyle="1" w:styleId="ECEC3EE666CB4BCCA8973FFF812080D9">
    <w:name w:val="ECEC3EE666CB4BCCA8973FFF812080D9"/>
  </w:style>
  <w:style w:type="paragraph" w:customStyle="1" w:styleId="332FAAE1A6BF4598A4A693C492AD540A">
    <w:name w:val="332FAAE1A6BF4598A4A693C492AD540A"/>
  </w:style>
  <w:style w:type="paragraph" w:customStyle="1" w:styleId="0D7C072AE7254E1D881530DC67FB2C7F">
    <w:name w:val="0D7C072AE7254E1D881530DC67FB2C7F"/>
  </w:style>
  <w:style w:type="paragraph" w:customStyle="1" w:styleId="4157D292A631477A93FD1EFBDDC8895A">
    <w:name w:val="4157D292A631477A93FD1EFBDDC8895A"/>
  </w:style>
  <w:style w:type="paragraph" w:customStyle="1" w:styleId="010EA079EEA94B84BA7D25894A287D54">
    <w:name w:val="010EA079EEA94B84BA7D25894A287D54"/>
  </w:style>
  <w:style w:type="paragraph" w:customStyle="1" w:styleId="F06B0A36C0E042E0BFCE6985708EC8A1">
    <w:name w:val="F06B0A36C0E042E0BFCE6985708EC8A1"/>
  </w:style>
  <w:style w:type="paragraph" w:customStyle="1" w:styleId="547A631F816849F1833B60DEFDDB763D">
    <w:name w:val="547A631F816849F1833B60DEFDDB763D"/>
  </w:style>
  <w:style w:type="paragraph" w:customStyle="1" w:styleId="617DCCFB6367409393D5BE4880B815EC">
    <w:name w:val="617DCCFB6367409393D5BE4880B815EC"/>
  </w:style>
  <w:style w:type="paragraph" w:customStyle="1" w:styleId="F537F1ECD84F45C6B1DE4538D939C5D4">
    <w:name w:val="F537F1ECD84F45C6B1DE4538D939C5D4"/>
  </w:style>
  <w:style w:type="paragraph" w:customStyle="1" w:styleId="E2D94DF41849469A92ED4B10959AD94A">
    <w:name w:val="E2D94DF41849469A92ED4B10959AD94A"/>
  </w:style>
  <w:style w:type="paragraph" w:customStyle="1" w:styleId="6B1DF163C50B4724BC7328C0FB208F7B">
    <w:name w:val="6B1DF163C50B4724BC7328C0FB208F7B"/>
  </w:style>
  <w:style w:type="paragraph" w:customStyle="1" w:styleId="45D27C6B290645C28011698A2E098976">
    <w:name w:val="45D27C6B290645C28011698A2E098976"/>
  </w:style>
  <w:style w:type="paragraph" w:customStyle="1" w:styleId="FF3AAB673B784532BFA2B13A14B1A151">
    <w:name w:val="FF3AAB673B784532BFA2B13A14B1A151"/>
  </w:style>
  <w:style w:type="paragraph" w:customStyle="1" w:styleId="CF2F38039E194799B3930CDB52777970">
    <w:name w:val="CF2F38039E194799B3930CDB52777970"/>
  </w:style>
  <w:style w:type="paragraph" w:customStyle="1" w:styleId="F920A94B2ED74694A2A1D27E8A7342D6">
    <w:name w:val="F920A94B2ED74694A2A1D27E8A7342D6"/>
  </w:style>
  <w:style w:type="paragraph" w:customStyle="1" w:styleId="DD611BED22DD4A2C9E397018FD9B7660">
    <w:name w:val="DD611BED22DD4A2C9E397018FD9B7660"/>
  </w:style>
  <w:style w:type="paragraph" w:customStyle="1" w:styleId="85EF6C18E8A64A63A87D9E85391BD437">
    <w:name w:val="85EF6C18E8A64A63A87D9E85391BD437"/>
  </w:style>
  <w:style w:type="paragraph" w:customStyle="1" w:styleId="9929D36C584D42F6A439D486355578B7">
    <w:name w:val="9929D36C584D42F6A439D486355578B7"/>
  </w:style>
  <w:style w:type="paragraph" w:customStyle="1" w:styleId="3C182A54EE71402FB0788FB931FAD423">
    <w:name w:val="3C182A54EE71402FB0788FB931FAD423"/>
  </w:style>
  <w:style w:type="paragraph" w:customStyle="1" w:styleId="9EB80670AEA642539BA75C7F99E54C2D">
    <w:name w:val="9EB80670AEA642539BA75C7F99E54C2D"/>
  </w:style>
  <w:style w:type="paragraph" w:customStyle="1" w:styleId="B02D430608E54520B749A06CEC8C5E2F">
    <w:name w:val="B02D430608E54520B749A06CEC8C5E2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53E"/>
    <w:rPr>
      <w:color w:val="808080"/>
    </w:rPr>
  </w:style>
  <w:style w:type="paragraph" w:customStyle="1" w:styleId="5140279E1B4844BAA90D212B0F23A787">
    <w:name w:val="5140279E1B4844BAA90D212B0F23A787"/>
  </w:style>
  <w:style w:type="paragraph" w:customStyle="1" w:styleId="1E3A26FEAE1E458B9CA24A164D16A450">
    <w:name w:val="1E3A26FEAE1E458B9CA24A164D16A450"/>
  </w:style>
  <w:style w:type="paragraph" w:customStyle="1" w:styleId="FBC65EF80F7441EEA0A8A91BB3C1ADC7">
    <w:name w:val="FBC65EF80F7441EEA0A8A91BB3C1ADC7"/>
  </w:style>
  <w:style w:type="paragraph" w:customStyle="1" w:styleId="4FBD6113DB27448898C7481E51690804">
    <w:name w:val="4FBD6113DB27448898C7481E51690804"/>
  </w:style>
  <w:style w:type="paragraph" w:customStyle="1" w:styleId="9B38FBBA49B44C0C8DFAF1BA49DC8CBC">
    <w:name w:val="9B38FBBA49B44C0C8DFAF1BA49DC8CBC"/>
  </w:style>
  <w:style w:type="paragraph" w:customStyle="1" w:styleId="5330AFEAF3BB401D9379F0F0908C5B02">
    <w:name w:val="5330AFEAF3BB401D9379F0F0908C5B02"/>
  </w:style>
  <w:style w:type="paragraph" w:customStyle="1" w:styleId="5031D70B7B704E18A7B9E2CD99F475A9">
    <w:name w:val="5031D70B7B704E18A7B9E2CD99F475A9"/>
  </w:style>
  <w:style w:type="paragraph" w:customStyle="1" w:styleId="28BDB8E84C384CDFB66A002D3DF7B41C">
    <w:name w:val="28BDB8E84C384CDFB66A002D3DF7B41C"/>
  </w:style>
  <w:style w:type="paragraph" w:customStyle="1" w:styleId="871980DA6BBC40CB9E38AB952C1D3761">
    <w:name w:val="871980DA6BBC40CB9E38AB952C1D3761"/>
  </w:style>
  <w:style w:type="paragraph" w:customStyle="1" w:styleId="9E91AEA77CEC4B3192ED015FC6BA63B8">
    <w:name w:val="9E91AEA77CEC4B3192ED015FC6BA63B8"/>
  </w:style>
  <w:style w:type="paragraph" w:customStyle="1" w:styleId="39FBCE1124EC4143B7A0E72D8D0EEE47">
    <w:name w:val="39FBCE1124EC4143B7A0E72D8D0EEE47"/>
  </w:style>
  <w:style w:type="paragraph" w:customStyle="1" w:styleId="BBB50E41D176495E97C890EF9F1D5EF4">
    <w:name w:val="BBB50E41D176495E97C890EF9F1D5EF4"/>
  </w:style>
  <w:style w:type="paragraph" w:customStyle="1" w:styleId="B4821CE7D07548689DF537BF28A87C0D">
    <w:name w:val="B4821CE7D07548689DF537BF28A87C0D"/>
  </w:style>
  <w:style w:type="paragraph" w:customStyle="1" w:styleId="1DF9B7C3F1594DF28925CCAEB0AD8730">
    <w:name w:val="1DF9B7C3F1594DF28925CCAEB0AD8730"/>
  </w:style>
  <w:style w:type="paragraph" w:customStyle="1" w:styleId="ACBEC744062B45ACBDA0634220C6E557">
    <w:name w:val="ACBEC744062B45ACBDA0634220C6E557"/>
  </w:style>
  <w:style w:type="paragraph" w:customStyle="1" w:styleId="26B399E68FD749FA8D531A4D5E678188">
    <w:name w:val="26B399E68FD749FA8D531A4D5E678188"/>
  </w:style>
  <w:style w:type="paragraph" w:customStyle="1" w:styleId="18FACB241CB74C43BCB6C5A0DB2C0DD9">
    <w:name w:val="18FACB241CB74C43BCB6C5A0DB2C0DD9"/>
  </w:style>
  <w:style w:type="paragraph" w:customStyle="1" w:styleId="3065A93D361D43C387091D97E7AE470B">
    <w:name w:val="3065A93D361D43C387091D97E7AE470B"/>
  </w:style>
  <w:style w:type="paragraph" w:customStyle="1" w:styleId="5F6608C1A4014E0DBF438AA94CE6AF79">
    <w:name w:val="5F6608C1A4014E0DBF438AA94CE6AF79"/>
  </w:style>
  <w:style w:type="paragraph" w:customStyle="1" w:styleId="FDCC5BC0DD754AB48D9006D9C433B6CA">
    <w:name w:val="FDCC5BC0DD754AB48D9006D9C433B6CA"/>
  </w:style>
  <w:style w:type="paragraph" w:customStyle="1" w:styleId="B6A981D09F0940C3A2722EAF774D057C">
    <w:name w:val="B6A981D09F0940C3A2722EAF774D057C"/>
  </w:style>
  <w:style w:type="paragraph" w:customStyle="1" w:styleId="301FFB7C78A047B5B77A68A2DF109522">
    <w:name w:val="301FFB7C78A047B5B77A68A2DF109522"/>
  </w:style>
  <w:style w:type="paragraph" w:customStyle="1" w:styleId="35582D080611449A82599C1A0411BB62">
    <w:name w:val="35582D080611449A82599C1A0411BB62"/>
  </w:style>
  <w:style w:type="paragraph" w:customStyle="1" w:styleId="C424B21D8B064C61978A0AA146321E0E">
    <w:name w:val="C424B21D8B064C61978A0AA146321E0E"/>
  </w:style>
  <w:style w:type="paragraph" w:customStyle="1" w:styleId="3A64EC7575A64CB6A4871711E12BD93D">
    <w:name w:val="3A64EC7575A64CB6A4871711E12BD93D"/>
  </w:style>
  <w:style w:type="paragraph" w:customStyle="1" w:styleId="7DF61CEFF1F343B1B7C54B4E085321D7">
    <w:name w:val="7DF61CEFF1F343B1B7C54B4E085321D7"/>
  </w:style>
  <w:style w:type="paragraph" w:customStyle="1" w:styleId="ABE9DEE679664C5982197C3986082006">
    <w:name w:val="ABE9DEE679664C5982197C3986082006"/>
  </w:style>
  <w:style w:type="paragraph" w:customStyle="1" w:styleId="8A2A4C7B444C4FE2BBD44DAD23D1C497">
    <w:name w:val="8A2A4C7B444C4FE2BBD44DAD23D1C497"/>
  </w:style>
  <w:style w:type="paragraph" w:customStyle="1" w:styleId="F2BC314133EC40FBAEB49EF5FE3C3ECE">
    <w:name w:val="F2BC314133EC40FBAEB49EF5FE3C3ECE"/>
  </w:style>
  <w:style w:type="paragraph" w:customStyle="1" w:styleId="71D43ECC78DA40E69D41BD0149B2DDA9">
    <w:name w:val="71D43ECC78DA40E69D41BD0149B2DDA9"/>
  </w:style>
  <w:style w:type="paragraph" w:customStyle="1" w:styleId="09EE82B6B740486B902024F6B9B8A785">
    <w:name w:val="09EE82B6B740486B902024F6B9B8A785"/>
  </w:style>
  <w:style w:type="paragraph" w:customStyle="1" w:styleId="C240494B03454A17BEB9D5565BDFC4F4">
    <w:name w:val="C240494B03454A17BEB9D5565BDFC4F4"/>
  </w:style>
  <w:style w:type="paragraph" w:customStyle="1" w:styleId="B1C5159C99904E2FBCEA4587D2827B9B">
    <w:name w:val="B1C5159C99904E2FBCEA4587D2827B9B"/>
  </w:style>
  <w:style w:type="paragraph" w:customStyle="1" w:styleId="451F0EA49F9B4BB083BE3E347EDBD228">
    <w:name w:val="451F0EA49F9B4BB083BE3E347EDBD228"/>
  </w:style>
  <w:style w:type="paragraph" w:customStyle="1" w:styleId="9EAD68A9F0984A2BBF1AE50C9470AD7B">
    <w:name w:val="9EAD68A9F0984A2BBF1AE50C9470AD7B"/>
  </w:style>
  <w:style w:type="paragraph" w:customStyle="1" w:styleId="3DE368F7B2FD49AEB7F7C51935A69CCE">
    <w:name w:val="3DE368F7B2FD49AEB7F7C51935A69CCE"/>
  </w:style>
  <w:style w:type="paragraph" w:customStyle="1" w:styleId="B163A2C8AE55441A95E298D56E4CCCB0">
    <w:name w:val="B163A2C8AE55441A95E298D56E4CCCB0"/>
  </w:style>
  <w:style w:type="paragraph" w:customStyle="1" w:styleId="E6C27C38594949FBB39B170EE2E7AAF8">
    <w:name w:val="E6C27C38594949FBB39B170EE2E7AAF8"/>
  </w:style>
  <w:style w:type="paragraph" w:customStyle="1" w:styleId="ECEC3EE666CB4BCCA8973FFF812080D9">
    <w:name w:val="ECEC3EE666CB4BCCA8973FFF812080D9"/>
  </w:style>
  <w:style w:type="paragraph" w:customStyle="1" w:styleId="332FAAE1A6BF4598A4A693C492AD540A">
    <w:name w:val="332FAAE1A6BF4598A4A693C492AD540A"/>
  </w:style>
  <w:style w:type="paragraph" w:customStyle="1" w:styleId="0D7C072AE7254E1D881530DC67FB2C7F">
    <w:name w:val="0D7C072AE7254E1D881530DC67FB2C7F"/>
  </w:style>
  <w:style w:type="paragraph" w:customStyle="1" w:styleId="4157D292A631477A93FD1EFBDDC8895A">
    <w:name w:val="4157D292A631477A93FD1EFBDDC8895A"/>
  </w:style>
  <w:style w:type="paragraph" w:customStyle="1" w:styleId="010EA079EEA94B84BA7D25894A287D54">
    <w:name w:val="010EA079EEA94B84BA7D25894A287D54"/>
  </w:style>
  <w:style w:type="paragraph" w:customStyle="1" w:styleId="F06B0A36C0E042E0BFCE6985708EC8A1">
    <w:name w:val="F06B0A36C0E042E0BFCE6985708EC8A1"/>
  </w:style>
  <w:style w:type="paragraph" w:customStyle="1" w:styleId="547A631F816849F1833B60DEFDDB763D">
    <w:name w:val="547A631F816849F1833B60DEFDDB763D"/>
  </w:style>
  <w:style w:type="paragraph" w:customStyle="1" w:styleId="617DCCFB6367409393D5BE4880B815EC">
    <w:name w:val="617DCCFB6367409393D5BE4880B815EC"/>
  </w:style>
  <w:style w:type="paragraph" w:customStyle="1" w:styleId="F537F1ECD84F45C6B1DE4538D939C5D4">
    <w:name w:val="F537F1ECD84F45C6B1DE4538D939C5D4"/>
  </w:style>
  <w:style w:type="paragraph" w:customStyle="1" w:styleId="E2D94DF41849469A92ED4B10959AD94A">
    <w:name w:val="E2D94DF41849469A92ED4B10959AD94A"/>
  </w:style>
  <w:style w:type="paragraph" w:customStyle="1" w:styleId="6B1DF163C50B4724BC7328C0FB208F7B">
    <w:name w:val="6B1DF163C50B4724BC7328C0FB208F7B"/>
  </w:style>
  <w:style w:type="paragraph" w:customStyle="1" w:styleId="45D27C6B290645C28011698A2E098976">
    <w:name w:val="45D27C6B290645C28011698A2E098976"/>
  </w:style>
  <w:style w:type="paragraph" w:customStyle="1" w:styleId="FF3AAB673B784532BFA2B13A14B1A151">
    <w:name w:val="FF3AAB673B784532BFA2B13A14B1A151"/>
  </w:style>
  <w:style w:type="paragraph" w:customStyle="1" w:styleId="CF2F38039E194799B3930CDB52777970">
    <w:name w:val="CF2F38039E194799B3930CDB52777970"/>
  </w:style>
  <w:style w:type="paragraph" w:customStyle="1" w:styleId="F920A94B2ED74694A2A1D27E8A7342D6">
    <w:name w:val="F920A94B2ED74694A2A1D27E8A7342D6"/>
  </w:style>
  <w:style w:type="paragraph" w:customStyle="1" w:styleId="DD611BED22DD4A2C9E397018FD9B7660">
    <w:name w:val="DD611BED22DD4A2C9E397018FD9B7660"/>
  </w:style>
  <w:style w:type="paragraph" w:customStyle="1" w:styleId="85EF6C18E8A64A63A87D9E85391BD437">
    <w:name w:val="85EF6C18E8A64A63A87D9E85391BD437"/>
  </w:style>
  <w:style w:type="paragraph" w:customStyle="1" w:styleId="9929D36C584D42F6A439D486355578B7">
    <w:name w:val="9929D36C584D42F6A439D486355578B7"/>
  </w:style>
  <w:style w:type="paragraph" w:customStyle="1" w:styleId="3C182A54EE71402FB0788FB931FAD423">
    <w:name w:val="3C182A54EE71402FB0788FB931FAD423"/>
  </w:style>
  <w:style w:type="paragraph" w:customStyle="1" w:styleId="9EB80670AEA642539BA75C7F99E54C2D">
    <w:name w:val="9EB80670AEA642539BA75C7F99E54C2D"/>
  </w:style>
  <w:style w:type="paragraph" w:customStyle="1" w:styleId="B02D430608E54520B749A06CEC8C5E2F">
    <w:name w:val="B02D430608E54520B749A06CEC8C5E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844C0-357A-41AD-891E-4637968F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ALPHA ESQUIRES MEMBERSHIP APPLICATION.dotx</Template>
  <TotalTime>6</TotalTime>
  <Pages>5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Police Department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DESHON ANDREWS</dc:creator>
  <cp:lastModifiedBy>DESHON ANDREWS</cp:lastModifiedBy>
  <cp:revision>1</cp:revision>
  <dcterms:created xsi:type="dcterms:W3CDTF">2015-12-29T19:30:00Z</dcterms:created>
  <dcterms:modified xsi:type="dcterms:W3CDTF">2015-12-29T19:36:00Z</dcterms:modified>
</cp:coreProperties>
</file>